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FCAF2" w14:textId="77777777" w:rsidR="00BE37DE" w:rsidRDefault="00BE37DE">
      <w:pPr>
        <w:pStyle w:val="ContactInfo"/>
      </w:pPr>
      <w:bookmarkStart w:id="0" w:name="_GoBack"/>
      <w:bookmarkEnd w:id="0"/>
      <w:r w:rsidRPr="00BE37DE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42C1F07" wp14:editId="5BAF440E">
            <wp:simplePos x="0" y="0"/>
            <wp:positionH relativeFrom="column">
              <wp:posOffset>66675</wp:posOffset>
            </wp:positionH>
            <wp:positionV relativeFrom="paragraph">
              <wp:posOffset>-209550</wp:posOffset>
            </wp:positionV>
            <wp:extent cx="800100" cy="80010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94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DE">
        <w:t xml:space="preserve">2634 Unit C Mercedes Street </w:t>
      </w:r>
    </w:p>
    <w:p w14:paraId="69997842" w14:textId="77777777" w:rsidR="00791E7B" w:rsidRDefault="00BE37DE">
      <w:pPr>
        <w:pStyle w:val="ContactInfo"/>
      </w:pPr>
      <w:r>
        <w:t>Malate, Manila</w:t>
      </w:r>
    </w:p>
    <w:p w14:paraId="3FA76DB8" w14:textId="77777777" w:rsidR="00791E7B" w:rsidRDefault="00BE37DE">
      <w:pPr>
        <w:pStyle w:val="ContactInfo"/>
      </w:pPr>
      <w:r>
        <w:t>+63 920 236 5927</w:t>
      </w:r>
    </w:p>
    <w:p w14:paraId="1528FB58" w14:textId="77777777" w:rsidR="00791E7B" w:rsidRDefault="00BE37DE">
      <w:pPr>
        <w:pStyle w:val="ContactInfo"/>
        <w:rPr>
          <w:rStyle w:val="Emphasis"/>
        </w:rPr>
      </w:pPr>
      <w:r w:rsidRPr="00BE37DE">
        <w:rPr>
          <w:rStyle w:val="Emphasis"/>
        </w:rPr>
        <w:t>floradel.bilon@yahoo.com</w:t>
      </w:r>
    </w:p>
    <w:sdt>
      <w:sdtPr>
        <w:alias w:val="Your Name"/>
        <w:tag w:val=""/>
        <w:id w:val="-574512284"/>
        <w:placeholder>
          <w:docPart w:val="BA0CF497EF17408887F4097CB395E4C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603F2E17" w14:textId="77777777" w:rsidR="00791E7B" w:rsidRDefault="00BE37DE">
          <w:pPr>
            <w:pStyle w:val="Name"/>
          </w:pPr>
          <w:r w:rsidRPr="00BE37DE">
            <w:t>Floradel Bilon Timajo</w:t>
          </w:r>
          <w:r>
            <w:t>,</w:t>
          </w:r>
          <w:r w:rsidRPr="00BE37DE">
            <w:t xml:space="preserve"> RN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</w:tblPr>
      <w:tblGrid>
        <w:gridCol w:w="1778"/>
        <w:gridCol w:w="472"/>
        <w:gridCol w:w="7830"/>
      </w:tblGrid>
      <w:tr w:rsidR="00791E7B" w14:paraId="595A6AAB" w14:textId="77777777" w:rsidTr="00351F26">
        <w:tc>
          <w:tcPr>
            <w:tcW w:w="1778" w:type="dxa"/>
          </w:tcPr>
          <w:p w14:paraId="72D8215D" w14:textId="77777777" w:rsidR="00791E7B" w:rsidRDefault="00BE37DE" w:rsidP="00BE37DE">
            <w:pPr>
              <w:pStyle w:val="Heading1"/>
            </w:pPr>
            <w:r>
              <w:t>SUMMARY</w:t>
            </w:r>
          </w:p>
        </w:tc>
        <w:tc>
          <w:tcPr>
            <w:tcW w:w="472" w:type="dxa"/>
          </w:tcPr>
          <w:p w14:paraId="6884D409" w14:textId="77777777" w:rsidR="00791E7B" w:rsidRDefault="00791E7B"/>
        </w:tc>
        <w:tc>
          <w:tcPr>
            <w:tcW w:w="7830" w:type="dxa"/>
          </w:tcPr>
          <w:p w14:paraId="4AC742CC" w14:textId="77777777" w:rsidR="00791E7B" w:rsidRDefault="00A2020B" w:rsidP="00A2020B">
            <w:r>
              <w:t>Nursing RN and Customer Service Representative with over 5 years of experience in handling offline</w:t>
            </w:r>
            <w:r w:rsidR="00351F26">
              <w:t xml:space="preserve"> or administrative work</w:t>
            </w:r>
            <w:r>
              <w:t xml:space="preserve"> a</w:t>
            </w:r>
            <w:r w:rsidR="002D6715">
              <w:t>nd online or</w:t>
            </w:r>
            <w:r w:rsidR="00351F26">
              <w:t xml:space="preserve"> telephone </w:t>
            </w:r>
            <w:r w:rsidR="002D6715">
              <w:t xml:space="preserve">customer </w:t>
            </w:r>
            <w:proofErr w:type="gramStart"/>
            <w:r w:rsidR="002D6715">
              <w:t xml:space="preserve">service </w:t>
            </w:r>
            <w:r>
              <w:t>.</w:t>
            </w:r>
            <w:proofErr w:type="gramEnd"/>
            <w:r>
              <w:t xml:space="preserve"> Familiar with major customer service software, conflict resolution and possess a positive attitude. </w:t>
            </w:r>
          </w:p>
        </w:tc>
      </w:tr>
      <w:tr w:rsidR="00791E7B" w14:paraId="3DDC7673" w14:textId="77777777" w:rsidTr="00351F26">
        <w:tc>
          <w:tcPr>
            <w:tcW w:w="1778" w:type="dxa"/>
          </w:tcPr>
          <w:p w14:paraId="7CBB04CC" w14:textId="77777777" w:rsidR="00791E7B" w:rsidRDefault="000B17D6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</w:tcPr>
          <w:p w14:paraId="2DB40EC8" w14:textId="77777777" w:rsidR="00791E7B" w:rsidRDefault="00791E7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97086941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1211531560"/>
                  <w:placeholder>
                    <w:docPart w:val="85C468596A85419C8A9F9129A4366259"/>
                  </w:placeholder>
                </w:sdtPr>
                <w:sdtEndPr/>
                <w:sdtContent>
                  <w:p w14:paraId="6FA7CE1E" w14:textId="77777777" w:rsidR="00791E7B" w:rsidRDefault="00791E7B">
                    <w:pPr>
                      <w:pStyle w:val="Heading2"/>
                    </w:pPr>
                  </w:p>
                  <w:p w14:paraId="139B4F56" w14:textId="77777777" w:rsidR="00791E7B" w:rsidRDefault="00351F26">
                    <w:pPr>
                      <w:pStyle w:val="ResumeText"/>
                    </w:pPr>
                    <w:r>
                      <w:t>I have been a consistent exceeder from 2013 - 2015</w:t>
                    </w:r>
                  </w:p>
                </w:sdtContent>
              </w:sdt>
              <w:p w14:paraId="483F423A" w14:textId="77777777" w:rsidR="00791E7B" w:rsidRDefault="00E72C78" w:rsidP="00351F26">
                <w:pPr>
                  <w:pStyle w:val="ResumeText"/>
                </w:pPr>
              </w:p>
            </w:sdtContent>
          </w:sdt>
        </w:tc>
      </w:tr>
      <w:tr w:rsidR="00791E7B" w14:paraId="79E0DF4A" w14:textId="77777777" w:rsidTr="00351F26">
        <w:tc>
          <w:tcPr>
            <w:tcW w:w="1778" w:type="dxa"/>
          </w:tcPr>
          <w:p w14:paraId="4DB8E947" w14:textId="77777777" w:rsidR="00791E7B" w:rsidRDefault="000B17D6">
            <w:pPr>
              <w:pStyle w:val="Heading1"/>
            </w:pPr>
            <w:r>
              <w:t>Skills</w:t>
            </w:r>
          </w:p>
        </w:tc>
        <w:tc>
          <w:tcPr>
            <w:tcW w:w="472" w:type="dxa"/>
          </w:tcPr>
          <w:p w14:paraId="49DA17EB" w14:textId="77777777" w:rsidR="00791E7B" w:rsidRDefault="00791E7B"/>
        </w:tc>
        <w:tc>
          <w:tcPr>
            <w:tcW w:w="7830" w:type="dxa"/>
          </w:tcPr>
          <w:sdt>
            <w:sdtPr>
              <w:id w:val="-1116827610"/>
            </w:sdtPr>
            <w:sdtEndPr/>
            <w:sdtContent>
              <w:sdt>
                <w:sdtPr>
                  <w:id w:val="-2006429974"/>
                  <w:placeholder>
                    <w:docPart w:val="657447C0F63940F9AB2B615E297BEC20"/>
                  </w:placeholder>
                </w:sdtPr>
                <w:sdtEndPr/>
                <w:sdtContent>
                  <w:p w14:paraId="4ED46504" w14:textId="77777777" w:rsidR="00CF0E73" w:rsidRDefault="00CF0E73">
                    <w:pPr>
                      <w:pStyle w:val="ResumeText"/>
                    </w:pPr>
                    <w:r>
                      <w:t>Excellent customer service</w:t>
                    </w:r>
                  </w:p>
                  <w:p w14:paraId="453431B4" w14:textId="77777777" w:rsidR="00361627" w:rsidRDefault="00CF0E73">
                    <w:pPr>
                      <w:pStyle w:val="ResumeText"/>
                    </w:pPr>
                    <w:r>
                      <w:t>Call Center</w:t>
                    </w:r>
                  </w:p>
                  <w:p w14:paraId="7E63ABC4" w14:textId="77777777" w:rsidR="00791E7B" w:rsidRDefault="00361627">
                    <w:pPr>
                      <w:pStyle w:val="ResumeText"/>
                    </w:pPr>
                    <w:r>
                      <w:t>E</w:t>
                    </w:r>
                    <w:r w:rsidR="00351F26">
                      <w:t>xcellent verbal and written com</w:t>
                    </w:r>
                    <w:r>
                      <w:t>munication</w:t>
                    </w:r>
                  </w:p>
                </w:sdtContent>
              </w:sdt>
              <w:sdt>
                <w:sdtPr>
                  <w:id w:val="664589972"/>
                  <w:placeholder>
                    <w:docPart w:val="657447C0F63940F9AB2B615E297BEC20"/>
                  </w:placeholder>
                </w:sdtPr>
                <w:sdtEndPr/>
                <w:sdtContent>
                  <w:p w14:paraId="50C17530" w14:textId="77777777" w:rsidR="00791E7B" w:rsidRDefault="00CF0E73">
                    <w:pPr>
                      <w:pStyle w:val="ResumeText"/>
                    </w:pPr>
                    <w:r>
                      <w:t>Proficient computer skills – Microsoft Word, Excel, Power Point</w:t>
                    </w:r>
                  </w:p>
                </w:sdtContent>
              </w:sdt>
              <w:sdt>
                <w:sdtPr>
                  <w:id w:val="1641603760"/>
                  <w:placeholder>
                    <w:docPart w:val="657447C0F63940F9AB2B615E297BEC20"/>
                  </w:placeholder>
                </w:sdtPr>
                <w:sdtEndPr/>
                <w:sdtContent>
                  <w:p w14:paraId="28B99D5D" w14:textId="77777777" w:rsidR="00791E7B" w:rsidRDefault="00CF0E73">
                    <w:pPr>
                      <w:pStyle w:val="ResumeText"/>
                    </w:pPr>
                    <w:r>
                      <w:t>Date Entry and Processing</w:t>
                    </w:r>
                  </w:p>
                </w:sdtContent>
              </w:sdt>
              <w:sdt>
                <w:sdtPr>
                  <w:id w:val="969394295"/>
                  <w:placeholder>
                    <w:docPart w:val="657447C0F63940F9AB2B615E297BEC20"/>
                  </w:placeholder>
                </w:sdtPr>
                <w:sdtEndPr/>
                <w:sdtContent>
                  <w:p w14:paraId="73D6B3FA" w14:textId="77777777" w:rsidR="00361627" w:rsidRDefault="00CF0E73" w:rsidP="00CF0E73">
                    <w:pPr>
                      <w:pStyle w:val="ResumeText"/>
                    </w:pPr>
                    <w:r>
                      <w:t>Internet Research</w:t>
                    </w:r>
                  </w:p>
                  <w:p w14:paraId="0EC36AB2" w14:textId="77777777" w:rsidR="00791E7B" w:rsidRDefault="00361627" w:rsidP="00CF0E73">
                    <w:pPr>
                      <w:pStyle w:val="ResumeText"/>
                    </w:pPr>
                    <w:r>
                      <w:t>Detailed and Organized</w:t>
                    </w:r>
                  </w:p>
                </w:sdtContent>
              </w:sdt>
            </w:sdtContent>
          </w:sdt>
        </w:tc>
      </w:tr>
      <w:tr w:rsidR="00791E7B" w14:paraId="0895FA26" w14:textId="77777777" w:rsidTr="00351F26">
        <w:tc>
          <w:tcPr>
            <w:tcW w:w="1778" w:type="dxa"/>
          </w:tcPr>
          <w:p w14:paraId="42E315AA" w14:textId="77777777" w:rsidR="00791E7B" w:rsidRDefault="000B17D6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</w:tcPr>
          <w:p w14:paraId="1CC2F74C" w14:textId="77777777" w:rsidR="00791E7B" w:rsidRDefault="00791E7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302434271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830493898"/>
                  <w:placeholder>
                    <w:docPart w:val="018B16EA6AC34940BAACB72E90F3ACF7"/>
                  </w:placeholder>
                </w:sdtPr>
                <w:sdtEndPr/>
                <w:sdtContent>
                  <w:p w14:paraId="7E95DE98" w14:textId="77777777" w:rsidR="00791E7B" w:rsidRDefault="00BE37DE">
                    <w:pPr>
                      <w:pStyle w:val="Heading2"/>
                    </w:pPr>
                    <w:r w:rsidRPr="00BE37DE">
                      <w:t>Customer Health Associate</w:t>
                    </w:r>
                    <w:r>
                      <w:t xml:space="preserve">, </w:t>
                    </w:r>
                    <w:r w:rsidRPr="00BE37DE">
                      <w:t>Hinduja Global Solutions</w:t>
                    </w:r>
                    <w:r>
                      <w:t xml:space="preserve">, </w:t>
                    </w:r>
                    <w:r w:rsidRPr="00BE37DE">
                      <w:t>Libis, Quezon City</w:t>
                    </w:r>
                  </w:p>
                  <w:p w14:paraId="56897211" w14:textId="77777777" w:rsidR="00BE37DE" w:rsidRDefault="00BE37DE">
                    <w:pPr>
                      <w:pStyle w:val="ResumeText"/>
                    </w:pPr>
                    <w:r>
                      <w:t>March 2013 – Present</w:t>
                    </w:r>
                  </w:p>
                  <w:p w14:paraId="71E9D1F6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Responsible for handling calls from new and existing customers regarding a variety of requests</w:t>
                    </w:r>
                  </w:p>
                  <w:p w14:paraId="3228B7C3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Responsible for handling faxes and requests by existing customers</w:t>
                    </w:r>
                  </w:p>
                  <w:p w14:paraId="5F1E952C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Enter new customer information into system and update existing customer information</w:t>
                    </w:r>
                  </w:p>
                  <w:p w14:paraId="334D90F4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Identify and escalate priority issues</w:t>
                    </w:r>
                  </w:p>
                  <w:p w14:paraId="41BE9D8F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Research required information using available resources</w:t>
                    </w:r>
                  </w:p>
                  <w:p w14:paraId="48AF4446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Manage and resolve customer complaints</w:t>
                    </w:r>
                  </w:p>
                  <w:p w14:paraId="06DB1CA8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Provide customers with product and service information</w:t>
                    </w:r>
                  </w:p>
                  <w:p w14:paraId="1EE709BD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Route calls to appropriate resource</w:t>
                    </w:r>
                  </w:p>
                  <w:p w14:paraId="206D4DB0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Document all call information according to standard operating procedures</w:t>
                    </w:r>
                  </w:p>
                  <w:p w14:paraId="1C4A0AFE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</w:pPr>
                    <w:r w:rsidRPr="00BE37DE">
                      <w:t>Responsible for ensuring customer satisfaction and retaining business.</w:t>
                    </w:r>
                  </w:p>
                  <w:p w14:paraId="5F9472A3" w14:textId="77777777" w:rsidR="00BE37DE" w:rsidRPr="00BE37DE" w:rsidRDefault="00BE37DE" w:rsidP="00081AAA">
                    <w:pPr>
                      <w:pStyle w:val="ResumeText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727" w:hanging="425"/>
                      <w:rPr>
                        <w:bCs/>
                      </w:rPr>
                    </w:pPr>
                    <w:r w:rsidRPr="00BE37DE">
                      <w:rPr>
                        <w:bCs/>
                      </w:rPr>
                      <w:t>Complete call logs and produce call report</w:t>
                    </w:r>
                  </w:p>
                  <w:p w14:paraId="5CFEB22D" w14:textId="77777777" w:rsidR="00791E7B" w:rsidRDefault="00E72C78">
                    <w:pPr>
                      <w:pStyle w:val="ResumeText"/>
                    </w:pPr>
                  </w:p>
                </w:sdtContent>
              </w:sdt>
              <w:p w14:paraId="320655D2" w14:textId="77777777" w:rsidR="002D6715" w:rsidRDefault="002D6715">
                <w:pPr>
                  <w:pStyle w:val="ResumeText"/>
                </w:pPr>
              </w:p>
              <w:p w14:paraId="38171B3A" w14:textId="77777777" w:rsidR="002D6715" w:rsidRDefault="002D6715">
                <w:pPr>
                  <w:pStyle w:val="ResumeText"/>
                </w:pPr>
              </w:p>
              <w:p w14:paraId="697C53EA" w14:textId="77777777" w:rsidR="002D6715" w:rsidRDefault="002D6715">
                <w:pPr>
                  <w:pStyle w:val="ResumeText"/>
                </w:pP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1265197789"/>
                  <w:placeholder>
                    <w:docPart w:val="018B16EA6AC34940BAACB72E90F3ACF7"/>
                  </w:placeholder>
                </w:sdtPr>
                <w:sdtEndPr/>
                <w:sdtContent>
                  <w:p w14:paraId="61AC1BA9" w14:textId="77777777" w:rsidR="00791E7B" w:rsidRDefault="00081AAA">
                    <w:pPr>
                      <w:pStyle w:val="Heading2"/>
                    </w:pPr>
                    <w:r w:rsidRPr="00081AAA">
                      <w:t>Customer Service Representative</w:t>
                    </w:r>
                    <w:r>
                      <w:t xml:space="preserve">, </w:t>
                    </w:r>
                    <w:r w:rsidRPr="00081AAA">
                      <w:t>Startek Philippines</w:t>
                    </w:r>
                    <w:r>
                      <w:t xml:space="preserve">, </w:t>
                    </w:r>
                    <w:r w:rsidRPr="00081AAA">
                      <w:t>Ortigas, Quezon City</w:t>
                    </w:r>
                  </w:p>
                  <w:p w14:paraId="22AE1290" w14:textId="77777777" w:rsidR="006016F2" w:rsidRDefault="00081AAA" w:rsidP="00081AAA">
                    <w:pPr>
                      <w:pStyle w:val="ResumeText"/>
                    </w:pPr>
                    <w:r w:rsidRPr="00081AAA">
                      <w:t>January 2012 – March 2012</w:t>
                    </w:r>
                  </w:p>
                  <w:p w14:paraId="0B0AF4EF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Responsible for handling calls from existing customers regarding inquiries of taxes</w:t>
                    </w:r>
                  </w:p>
                  <w:p w14:paraId="3E632767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Identify and escalate priority issues</w:t>
                    </w:r>
                  </w:p>
                  <w:p w14:paraId="7CEB6531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Research required information using available resources</w:t>
                    </w:r>
                  </w:p>
                  <w:p w14:paraId="6D9613A4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Manage and resolve customer complaints</w:t>
                    </w:r>
                  </w:p>
                  <w:p w14:paraId="317C6ABF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Route calls to appropriate resource</w:t>
                    </w:r>
                  </w:p>
                  <w:p w14:paraId="0D17F815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Document all call information according to standard operating procedures</w:t>
                    </w:r>
                  </w:p>
                  <w:p w14:paraId="6B94F72C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Responsible for ensuring customer satisfaction and retaining business.</w:t>
                    </w:r>
                  </w:p>
                  <w:p w14:paraId="4CDB4001" w14:textId="77777777" w:rsidR="00081AAA" w:rsidRPr="00081AAA" w:rsidRDefault="00081AAA" w:rsidP="00C4523B">
                    <w:pPr>
                      <w:pStyle w:val="ResumeText"/>
                      <w:numPr>
                        <w:ilvl w:val="0"/>
                        <w:numId w:val="3"/>
                      </w:numPr>
                      <w:spacing w:before="0" w:after="0" w:line="240" w:lineRule="auto"/>
                      <w:ind w:left="714" w:hanging="357"/>
                    </w:pPr>
                    <w:r w:rsidRPr="00081AAA">
                      <w:t>Complete call logs and produce call reports</w:t>
                    </w:r>
                  </w:p>
                  <w:p w14:paraId="12334B4B" w14:textId="77777777" w:rsidR="00081AAA" w:rsidRPr="00081AAA" w:rsidRDefault="00081AAA" w:rsidP="00081AAA">
                    <w:pPr>
                      <w:pStyle w:val="ResumeText"/>
                      <w:rPr>
                        <w:b/>
                        <w:bCs/>
                        <w:caps/>
                      </w:rPr>
                    </w:pPr>
                  </w:p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id w:val="2112767908"/>
                      <w:placeholder>
                        <w:docPart w:val="4BEF68A8869945EBB025F7056421E001"/>
                      </w:placeholder>
                    </w:sdtPr>
                    <w:sdtEndPr/>
                    <w:sdtContent>
                      <w:p w14:paraId="54DC496C" w14:textId="77777777" w:rsidR="006016F2" w:rsidRDefault="00C4523B" w:rsidP="006016F2">
                        <w:pPr>
                          <w:pStyle w:val="Heading2"/>
                        </w:pPr>
                        <w:r w:rsidRPr="00C4523B">
                          <w:t>Production Operator</w:t>
                        </w:r>
                        <w:r>
                          <w:t xml:space="preserve">, </w:t>
                        </w:r>
                        <w:r w:rsidRPr="00C4523B">
                          <w:t>Powertech Technology Inc.</w:t>
                        </w:r>
                        <w:r>
                          <w:t xml:space="preserve">, </w:t>
                        </w:r>
                        <w:r w:rsidRPr="00C4523B">
                          <w:t>Hsinchu, Taiwan, ROC</w:t>
                        </w:r>
                      </w:p>
                      <w:p w14:paraId="21F99186" w14:textId="77777777" w:rsidR="00C4523B" w:rsidRDefault="00C4523B">
                        <w:pPr>
                          <w:pStyle w:val="ResumeText"/>
                        </w:pPr>
                        <w:r>
                          <w:t>November 2005 – May 2007</w:t>
                        </w:r>
                      </w:p>
                      <w:p w14:paraId="7E507A9F" w14:textId="77777777" w:rsidR="00C4523B" w:rsidRPr="00C4523B" w:rsidRDefault="00C4523B" w:rsidP="00C4523B">
                        <w:pPr>
                          <w:pStyle w:val="ResumeText"/>
                          <w:numPr>
                            <w:ilvl w:val="0"/>
                            <w:numId w:val="5"/>
                          </w:numPr>
                          <w:spacing w:before="0" w:after="0" w:line="240" w:lineRule="auto"/>
                          <w:ind w:left="714" w:hanging="357"/>
                        </w:pPr>
                        <w:r w:rsidRPr="00C4523B">
                          <w:t xml:space="preserve">To maintain the continuity of production and avoid delays. </w:t>
                        </w:r>
                      </w:p>
                      <w:p w14:paraId="707D27C2" w14:textId="77777777" w:rsidR="00C4523B" w:rsidRPr="00C4523B" w:rsidRDefault="00C4523B" w:rsidP="00C4523B">
                        <w:pPr>
                          <w:pStyle w:val="ResumeText"/>
                          <w:numPr>
                            <w:ilvl w:val="0"/>
                            <w:numId w:val="5"/>
                          </w:numPr>
                          <w:spacing w:before="0" w:after="0" w:line="240" w:lineRule="auto"/>
                          <w:ind w:left="714" w:hanging="357"/>
                        </w:pPr>
                        <w:r w:rsidRPr="00C4523B">
                          <w:t>Coordinates with line maintenance problems that hamper continuity of production.</w:t>
                        </w:r>
                      </w:p>
                      <w:p w14:paraId="0C6B4360" w14:textId="77777777" w:rsidR="00C4523B" w:rsidRPr="00C4523B" w:rsidRDefault="00C4523B" w:rsidP="00C4523B">
                        <w:pPr>
                          <w:pStyle w:val="ResumeText"/>
                          <w:numPr>
                            <w:ilvl w:val="0"/>
                            <w:numId w:val="5"/>
                          </w:numPr>
                          <w:spacing w:before="0" w:after="0" w:line="240" w:lineRule="auto"/>
                          <w:ind w:left="714" w:hanging="357"/>
                        </w:pPr>
                        <w:r w:rsidRPr="00C4523B">
                          <w:t>Checks, observes and maintains orderliness in the production area.</w:t>
                        </w:r>
                      </w:p>
                      <w:p w14:paraId="0A048422" w14:textId="77777777" w:rsidR="00C4523B" w:rsidRPr="00C4523B" w:rsidRDefault="00C4523B" w:rsidP="00C4523B">
                        <w:pPr>
                          <w:pStyle w:val="ResumeText"/>
                          <w:numPr>
                            <w:ilvl w:val="0"/>
                            <w:numId w:val="5"/>
                          </w:numPr>
                          <w:spacing w:before="0" w:after="0" w:line="240" w:lineRule="auto"/>
                          <w:ind w:left="714" w:hanging="357"/>
                        </w:pPr>
                        <w:r w:rsidRPr="00C4523B">
                          <w:t>Complies with the Standard Operating Procedures set by the company.</w:t>
                        </w:r>
                      </w:p>
                      <w:p w14:paraId="6A4DC00D" w14:textId="77777777" w:rsidR="00791E7B" w:rsidRDefault="00C4523B" w:rsidP="00C4523B">
                        <w:pPr>
                          <w:pStyle w:val="ResumeText"/>
                          <w:numPr>
                            <w:ilvl w:val="0"/>
                            <w:numId w:val="5"/>
                          </w:numPr>
                          <w:spacing w:before="0" w:after="0" w:line="240" w:lineRule="auto"/>
                          <w:ind w:left="714" w:hanging="357"/>
                        </w:pPr>
                        <w:r w:rsidRPr="00C4523B">
                          <w:t>Performs other functions as may be assigned from time to time by superior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552451659"/>
                  <w:placeholder>
                    <w:docPart w:val="018B16EA6AC34940BAACB72E90F3ACF7"/>
                  </w:placeholder>
                </w:sdtPr>
                <w:sdtEndPr/>
                <w:sdtContent>
                  <w:p w14:paraId="43CD994D" w14:textId="77777777" w:rsidR="00791E7B" w:rsidRDefault="00C4523B">
                    <w:pPr>
                      <w:pStyle w:val="Heading2"/>
                    </w:pPr>
                    <w:r w:rsidRPr="00C4523B">
                      <w:t>Production Operator</w:t>
                    </w:r>
                    <w:r>
                      <w:t xml:space="preserve">, </w:t>
                    </w:r>
                    <w:r w:rsidRPr="00C4523B">
                      <w:t>Amkor Technology Philippines</w:t>
                    </w:r>
                    <w:r>
                      <w:t xml:space="preserve">, </w:t>
                    </w:r>
                    <w:r w:rsidRPr="00C4523B">
                      <w:t>Sta. Rosa, Laguna</w:t>
                    </w:r>
                  </w:p>
                  <w:p w14:paraId="417EEC00" w14:textId="77777777" w:rsidR="00327A6B" w:rsidRDefault="00327A6B" w:rsidP="00327A6B">
                    <w:pPr>
                      <w:pStyle w:val="ResumeText"/>
                    </w:pPr>
                    <w:r>
                      <w:t>June 1998 – November 2005</w:t>
                    </w:r>
                  </w:p>
                  <w:p w14:paraId="3D308B59" w14:textId="77777777" w:rsidR="00327A6B" w:rsidRPr="00327A6B" w:rsidRDefault="00327A6B" w:rsidP="00327A6B">
                    <w:pPr>
                      <w:pStyle w:val="ResumeText"/>
                      <w:numPr>
                        <w:ilvl w:val="0"/>
                        <w:numId w:val="6"/>
                      </w:numPr>
                      <w:spacing w:before="0" w:after="0" w:line="240" w:lineRule="auto"/>
                      <w:ind w:left="714" w:hanging="357"/>
                    </w:pPr>
                    <w:r w:rsidRPr="00327A6B">
                      <w:t xml:space="preserve">To maintain the continuity of production and avoid delays. </w:t>
                    </w:r>
                  </w:p>
                  <w:p w14:paraId="0A5EBCE3" w14:textId="77777777" w:rsidR="00327A6B" w:rsidRPr="00327A6B" w:rsidRDefault="00327A6B" w:rsidP="00327A6B">
                    <w:pPr>
                      <w:pStyle w:val="ResumeText"/>
                      <w:numPr>
                        <w:ilvl w:val="0"/>
                        <w:numId w:val="6"/>
                      </w:numPr>
                      <w:spacing w:before="0" w:after="0" w:line="240" w:lineRule="auto"/>
                      <w:ind w:left="714" w:hanging="357"/>
                    </w:pPr>
                    <w:r w:rsidRPr="00327A6B">
                      <w:t>Coordinates with line maintenance problems that hamper continuity of production.</w:t>
                    </w:r>
                  </w:p>
                  <w:p w14:paraId="6F8104FD" w14:textId="77777777" w:rsidR="00327A6B" w:rsidRPr="00327A6B" w:rsidRDefault="00327A6B" w:rsidP="00327A6B">
                    <w:pPr>
                      <w:pStyle w:val="ResumeText"/>
                      <w:numPr>
                        <w:ilvl w:val="0"/>
                        <w:numId w:val="6"/>
                      </w:numPr>
                      <w:spacing w:before="0" w:after="0" w:line="240" w:lineRule="auto"/>
                      <w:ind w:left="714" w:hanging="357"/>
                    </w:pPr>
                    <w:r w:rsidRPr="00327A6B">
                      <w:t>Checks, observes and maintains orderliness in the production area.</w:t>
                    </w:r>
                  </w:p>
                  <w:p w14:paraId="43A9446A" w14:textId="77777777" w:rsidR="00327A6B" w:rsidRPr="00327A6B" w:rsidRDefault="00327A6B" w:rsidP="00327A6B">
                    <w:pPr>
                      <w:pStyle w:val="ResumeText"/>
                      <w:numPr>
                        <w:ilvl w:val="0"/>
                        <w:numId w:val="6"/>
                      </w:numPr>
                      <w:spacing w:before="0" w:after="0" w:line="240" w:lineRule="auto"/>
                      <w:ind w:left="714" w:hanging="357"/>
                    </w:pPr>
                    <w:r w:rsidRPr="00327A6B">
                      <w:t>Complies with the Standard Operating Procedures set by the company.</w:t>
                    </w:r>
                  </w:p>
                  <w:p w14:paraId="4FB25C91" w14:textId="77777777" w:rsidR="00791E7B" w:rsidRDefault="00327A6B" w:rsidP="00327A6B">
                    <w:pPr>
                      <w:pStyle w:val="ResumeText"/>
                      <w:numPr>
                        <w:ilvl w:val="0"/>
                        <w:numId w:val="6"/>
                      </w:numPr>
                      <w:spacing w:before="0" w:after="0" w:line="240" w:lineRule="auto"/>
                      <w:ind w:left="714" w:hanging="357"/>
                    </w:pPr>
                    <w:r w:rsidRPr="00327A6B">
                      <w:t>Performs other functions as may be assigned from time to time by superior</w:t>
                    </w:r>
                  </w:p>
                </w:sdtContent>
              </w:sdt>
            </w:sdtContent>
          </w:sdt>
        </w:tc>
      </w:tr>
      <w:tr w:rsidR="00791E7B" w14:paraId="4C5F2829" w14:textId="77777777" w:rsidTr="00351F26">
        <w:tc>
          <w:tcPr>
            <w:tcW w:w="1778" w:type="dxa"/>
          </w:tcPr>
          <w:p w14:paraId="7CAA449D" w14:textId="77777777" w:rsidR="00791E7B" w:rsidRDefault="000B17D6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2B173FCF" w14:textId="77777777" w:rsidR="00791E7B" w:rsidRDefault="00791E7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691765356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126388115"/>
                  <w:placeholder>
                    <w:docPart w:val="018B16EA6AC34940BAACB72E90F3ACF7"/>
                  </w:placeholder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14:paraId="35F7BCF2" w14:textId="77777777" w:rsidR="00791E7B" w:rsidRDefault="00565BCE" w:rsidP="00C20896">
                    <w:pPr>
                      <w:pStyle w:val="Heading2"/>
                    </w:pPr>
                    <w:r w:rsidRPr="00565BCE">
                      <w:t>Bachelor of Science in Nursing</w:t>
                    </w:r>
                    <w:r>
                      <w:t xml:space="preserve">, </w:t>
                    </w:r>
                    <w:r w:rsidRPr="00565BCE">
                      <w:t>Canossa College San PabloCity</w:t>
                    </w:r>
                    <w:r>
                      <w:t xml:space="preserve">, </w:t>
                    </w:r>
                    <w:r w:rsidRPr="00565BCE">
                      <w:t>2007 – 2011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2023390931"/>
                  <w:placeholder>
                    <w:docPart w:val="018B16EA6AC34940BAACB72E90F3ACF7"/>
                  </w:placeholder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14:paraId="7C185418" w14:textId="77777777" w:rsidR="00791E7B" w:rsidRDefault="00565BCE" w:rsidP="00565BCE">
                    <w:pPr>
                      <w:pStyle w:val="Heading2"/>
                    </w:pPr>
                    <w:r w:rsidRPr="00565BCE">
                      <w:t>Bachelor of Science in Computer Science</w:t>
                    </w:r>
                    <w:r>
                      <w:t>,</w:t>
                    </w:r>
                    <w:r w:rsidRPr="00565BCE">
                      <w:rPr>
                        <w:rFonts w:ascii="Arial" w:eastAsia="MS Mincho" w:hAnsi="Arial" w:cs="Arial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</w:rPr>
                      <w:t xml:space="preserve"> </w:t>
                    </w:r>
                    <w:r w:rsidRPr="00565BCE">
                      <w:t>San Pablo Colleges San Pablo City</w:t>
                    </w:r>
                    <w:r>
                      <w:t xml:space="preserve">, </w:t>
                    </w:r>
                    <w:r w:rsidRPr="00565BCE">
                      <w:t>1994 – 1998</w:t>
                    </w:r>
                  </w:p>
                </w:sdtContent>
              </w:sdt>
            </w:sdtContent>
          </w:sdt>
        </w:tc>
      </w:tr>
      <w:tr w:rsidR="00791E7B" w14:paraId="69CD6771" w14:textId="77777777" w:rsidTr="00351F26">
        <w:tc>
          <w:tcPr>
            <w:tcW w:w="1778" w:type="dxa"/>
          </w:tcPr>
          <w:p w14:paraId="79948814" w14:textId="77777777" w:rsidR="00791E7B" w:rsidRDefault="00C20896" w:rsidP="00C20896">
            <w:pPr>
              <w:pStyle w:val="Heading1"/>
            </w:pPr>
            <w:r>
              <w:t>Volunteer work</w:t>
            </w:r>
          </w:p>
        </w:tc>
        <w:tc>
          <w:tcPr>
            <w:tcW w:w="472" w:type="dxa"/>
          </w:tcPr>
          <w:p w14:paraId="523569A4" w14:textId="77777777" w:rsidR="00791E7B" w:rsidRDefault="00791E7B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368215953"/>
                  <w:placeholder>
                    <w:docPart w:val="018B16EA6AC34940BAACB72E90F3ACF7"/>
                  </w:placeholder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14:paraId="66229483" w14:textId="77777777" w:rsidR="006016F2" w:rsidRDefault="00C20896" w:rsidP="00C20896">
                    <w:pPr>
                      <w:pStyle w:val="Heading2"/>
                    </w:pPr>
                    <w:r w:rsidRPr="00C20896">
                      <w:t>Volunteer Nurse</w:t>
                    </w:r>
                    <w:r>
                      <w:t xml:space="preserve">, </w:t>
                    </w:r>
                    <w:r w:rsidRPr="00C20896">
                      <w:t>San Pablo City General Hospital</w:t>
                    </w:r>
                    <w:r>
                      <w:t xml:space="preserve"> </w:t>
                    </w:r>
                  </w:p>
                  <w:p w14:paraId="57A860EC" w14:textId="77777777" w:rsidR="00791E7B" w:rsidRDefault="00C20896" w:rsidP="006016F2">
                    <w:pPr>
                      <w:pStyle w:val="Heading2"/>
                    </w:pPr>
                    <w:r w:rsidRPr="00C20896">
                      <w:t>November 15, 2012 – February 15, 2013</w:t>
                    </w:r>
                    <w:sdt>
                      <w:sdtPr>
                        <w:id w:val="-765149349"/>
                        <w:placeholder>
                          <w:docPart w:val="EF0E327FF25C438B8E323652376427D7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r w:rsidR="000B17D6">
                          <w:t>[Title, Company]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630405729"/>
                  <w:placeholder>
                    <w:docPart w:val="018B16EA6AC34940BAACB72E90F3ACF7"/>
                  </w:placeholder>
                </w:sdtPr>
                <w:sdtEndPr/>
                <w:sdtContent>
                  <w:p w14:paraId="719B16D2" w14:textId="77777777" w:rsidR="00791E7B" w:rsidRDefault="00791E7B">
                    <w:pPr>
                      <w:pStyle w:val="Heading2"/>
                    </w:pPr>
                  </w:p>
                  <w:p w14:paraId="65C7755E" w14:textId="77777777" w:rsidR="00791E7B" w:rsidRDefault="00791E7B">
                    <w:pPr>
                      <w:pStyle w:val="ResumeText"/>
                    </w:pPr>
                  </w:p>
                  <w:p w14:paraId="2FEE7363" w14:textId="77777777" w:rsidR="00791E7B" w:rsidRDefault="00E72C78" w:rsidP="00F47360"/>
                </w:sdtContent>
              </w:sdt>
            </w:sdtContent>
          </w:sdt>
        </w:tc>
      </w:tr>
    </w:tbl>
    <w:p w14:paraId="08064906" w14:textId="77777777" w:rsidR="00791E7B" w:rsidRDefault="00791E7B"/>
    <w:sectPr w:rsidR="00791E7B" w:rsidSect="00791E7B">
      <w:footerReference w:type="default" r:id="rId13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D13B" w14:textId="77777777" w:rsidR="00E72C78" w:rsidRDefault="00E72C78">
      <w:pPr>
        <w:spacing w:before="0" w:after="0" w:line="240" w:lineRule="auto"/>
      </w:pPr>
      <w:r>
        <w:separator/>
      </w:r>
    </w:p>
  </w:endnote>
  <w:endnote w:type="continuationSeparator" w:id="0">
    <w:p w14:paraId="1779412C" w14:textId="77777777" w:rsidR="00E72C78" w:rsidRDefault="00E72C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791E7B" w14:paraId="4EC49B16" w14:textId="77777777">
      <w:tc>
        <w:tcPr>
          <w:tcW w:w="5148" w:type="dxa"/>
        </w:tcPr>
        <w:p w14:paraId="24FE5085" w14:textId="77777777" w:rsidR="00791E7B" w:rsidRDefault="000B17D6">
          <w:pPr>
            <w:pStyle w:val="Footer"/>
          </w:pPr>
          <w:r>
            <w:t xml:space="preserve">Page | </w:t>
          </w:r>
          <w:r w:rsidR="00791E7B">
            <w:fldChar w:fldCharType="begin"/>
          </w:r>
          <w:r>
            <w:instrText xml:space="preserve"> PAGE   \* MERGEFORMAT </w:instrText>
          </w:r>
          <w:r w:rsidR="00791E7B">
            <w:fldChar w:fldCharType="separate"/>
          </w:r>
          <w:r w:rsidR="002D6715">
            <w:rPr>
              <w:noProof/>
            </w:rPr>
            <w:t>2</w:t>
          </w:r>
          <w:r w:rsidR="00791E7B"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BA0CF497EF17408887F4097CB395E4C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4B63CD37" w14:textId="77777777" w:rsidR="00791E7B" w:rsidRDefault="00BE37DE">
              <w:pPr>
                <w:pStyle w:val="Footer"/>
                <w:jc w:val="right"/>
              </w:pPr>
              <w:proofErr w:type="spellStart"/>
              <w:r>
                <w:rPr>
                  <w:lang w:val="en-PH"/>
                </w:rPr>
                <w:t>Floradel</w:t>
              </w:r>
              <w:proofErr w:type="spellEnd"/>
              <w:r>
                <w:rPr>
                  <w:lang w:val="en-PH"/>
                </w:rPr>
                <w:t xml:space="preserve"> Bilon </w:t>
              </w:r>
              <w:proofErr w:type="spellStart"/>
              <w:r>
                <w:rPr>
                  <w:lang w:val="en-PH"/>
                </w:rPr>
                <w:t>Timajo</w:t>
              </w:r>
              <w:proofErr w:type="spellEnd"/>
              <w:r>
                <w:rPr>
                  <w:lang w:val="en-PH"/>
                </w:rPr>
                <w:t>, RN</w:t>
              </w:r>
            </w:p>
          </w:tc>
        </w:sdtContent>
      </w:sdt>
    </w:tr>
  </w:tbl>
  <w:p w14:paraId="677E683E" w14:textId="77777777" w:rsidR="00791E7B" w:rsidRDefault="00791E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24A67" w14:textId="77777777" w:rsidR="00E72C78" w:rsidRDefault="00E72C78">
      <w:pPr>
        <w:spacing w:before="0" w:after="0" w:line="240" w:lineRule="auto"/>
      </w:pPr>
      <w:r>
        <w:separator/>
      </w:r>
    </w:p>
  </w:footnote>
  <w:footnote w:type="continuationSeparator" w:id="0">
    <w:p w14:paraId="7DAC8969" w14:textId="77777777" w:rsidR="00E72C78" w:rsidRDefault="00E72C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B5E"/>
    <w:multiLevelType w:val="hybridMultilevel"/>
    <w:tmpl w:val="26A6F8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A12"/>
    <w:multiLevelType w:val="hybridMultilevel"/>
    <w:tmpl w:val="9A9E47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17DA"/>
    <w:multiLevelType w:val="hybridMultilevel"/>
    <w:tmpl w:val="67F6D3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719E3"/>
    <w:multiLevelType w:val="hybridMultilevel"/>
    <w:tmpl w:val="A9525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C53BCE"/>
    <w:multiLevelType w:val="hybridMultilevel"/>
    <w:tmpl w:val="1618E21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D3139C"/>
    <w:multiLevelType w:val="hybridMultilevel"/>
    <w:tmpl w:val="050A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CE"/>
    <w:rsid w:val="00081AAA"/>
    <w:rsid w:val="000B17D6"/>
    <w:rsid w:val="002D6715"/>
    <w:rsid w:val="00327A6B"/>
    <w:rsid w:val="00351F26"/>
    <w:rsid w:val="00361627"/>
    <w:rsid w:val="00565BCE"/>
    <w:rsid w:val="006016F2"/>
    <w:rsid w:val="00791E7B"/>
    <w:rsid w:val="00A2020B"/>
    <w:rsid w:val="00A34E4A"/>
    <w:rsid w:val="00BE37DE"/>
    <w:rsid w:val="00C20896"/>
    <w:rsid w:val="00C427CC"/>
    <w:rsid w:val="00C4523B"/>
    <w:rsid w:val="00CF0E73"/>
    <w:rsid w:val="00E72C78"/>
    <w:rsid w:val="00F4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ED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7B"/>
    <w:rPr>
      <w:kern w:val="20"/>
    </w:rPr>
  </w:style>
  <w:style w:type="paragraph" w:styleId="Heading1">
    <w:name w:val="heading 1"/>
    <w:basedOn w:val="Normal"/>
    <w:next w:val="Normal"/>
    <w:unhideWhenUsed/>
    <w:qFormat/>
    <w:rsid w:val="00791E7B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rsid w:val="00791E7B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9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rsid w:val="00791E7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sid w:val="00791E7B"/>
    <w:rPr>
      <w:kern w:val="20"/>
    </w:rPr>
  </w:style>
  <w:style w:type="paragraph" w:customStyle="1" w:styleId="ResumeText">
    <w:name w:val="Resume Text"/>
    <w:basedOn w:val="Normal"/>
    <w:qFormat/>
    <w:rsid w:val="00791E7B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791E7B"/>
    <w:rPr>
      <w:color w:val="808080"/>
    </w:rPr>
  </w:style>
  <w:style w:type="table" w:styleId="TableGrid">
    <w:name w:val="Table Grid"/>
    <w:basedOn w:val="TableNormal"/>
    <w:uiPriority w:val="59"/>
    <w:rsid w:val="0079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91E7B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E7B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E7B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E7B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E7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E7B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E7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791E7B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791E7B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791E7B"/>
    <w:rPr>
      <w:color w:val="418AB3" w:themeColor="accent1"/>
    </w:rPr>
  </w:style>
  <w:style w:type="paragraph" w:customStyle="1" w:styleId="ContactInfo">
    <w:name w:val="Contact Info"/>
    <w:basedOn w:val="Normal"/>
    <w:qFormat/>
    <w:rsid w:val="00791E7B"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791E7B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E7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E7B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DE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U\Downloads\tf0346306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0CF497EF17408887F4097CB395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DEE8-A54F-4854-8CBC-A0FB02C58D06}"/>
      </w:docPartPr>
      <w:docPartBody>
        <w:p w:rsidR="00441F70" w:rsidRDefault="00DA540D">
          <w:pPr>
            <w:pStyle w:val="BA0CF497EF17408887F4097CB395E4C3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85C468596A85419C8A9F9129A436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42C7-F7DD-491E-9CC2-2BFC918B5622}"/>
      </w:docPartPr>
      <w:docPartBody>
        <w:p w:rsidR="00441F70" w:rsidRDefault="00DA540D">
          <w:pPr>
            <w:pStyle w:val="85C468596A85419C8A9F9129A4366259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657447C0F63940F9AB2B615E297B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F713-CE16-453A-A068-1969C1A48DC4}"/>
      </w:docPartPr>
      <w:docPartBody>
        <w:p w:rsidR="00441F70" w:rsidRDefault="00DA540D">
          <w:pPr>
            <w:pStyle w:val="657447C0F63940F9AB2B615E297BEC20"/>
          </w:pPr>
          <w:r>
            <w:t>[Professional or technical skills]</w:t>
          </w:r>
        </w:p>
      </w:docPartBody>
    </w:docPart>
    <w:docPart>
      <w:docPartPr>
        <w:name w:val="018B16EA6AC34940BAACB72E90F3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A6AB-D952-496B-8779-9683CA11DC43}"/>
      </w:docPartPr>
      <w:docPartBody>
        <w:p w:rsidR="00441F70" w:rsidRDefault="00DA540D">
          <w:pPr>
            <w:pStyle w:val="018B16EA6AC34940BAACB72E90F3ACF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BEF68A8869945EBB025F7056421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5B29-469A-40D4-A4BA-20693691696A}"/>
      </w:docPartPr>
      <w:docPartBody>
        <w:p w:rsidR="00441F70" w:rsidRDefault="001F3977" w:rsidP="001F3977">
          <w:pPr>
            <w:pStyle w:val="4BEF68A8869945EBB025F7056421E00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977"/>
    <w:rsid w:val="001F3977"/>
    <w:rsid w:val="00441F70"/>
    <w:rsid w:val="00C54202"/>
    <w:rsid w:val="00D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87F34C7A0243279579B61201BCB473">
    <w:name w:val="C587F34C7A0243279579B61201BCB473"/>
  </w:style>
  <w:style w:type="paragraph" w:customStyle="1" w:styleId="65A12616DB0E4DA8A4D527249DF27DF9">
    <w:name w:val="65A12616DB0E4DA8A4D527249DF27DF9"/>
  </w:style>
  <w:style w:type="paragraph" w:customStyle="1" w:styleId="49CD12E91EA048FC9BF881B48B3B763B">
    <w:name w:val="49CD12E91EA048FC9BF881B48B3B763B"/>
  </w:style>
  <w:style w:type="paragraph" w:customStyle="1" w:styleId="0D09E4F7FDEC4B3CA0AD834F05AEBBD5">
    <w:name w:val="0D09E4F7FDEC4B3CA0AD834F05AEBBD5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2684826113DE469F9E178F450F33DF6B">
    <w:name w:val="2684826113DE469F9E178F450F33DF6B"/>
  </w:style>
  <w:style w:type="character" w:styleId="PlaceholderText">
    <w:name w:val="Placeholder Text"/>
    <w:basedOn w:val="DefaultParagraphFont"/>
    <w:uiPriority w:val="99"/>
    <w:semiHidden/>
    <w:rsid w:val="001F3977"/>
    <w:rPr>
      <w:color w:val="808080"/>
    </w:rPr>
  </w:style>
  <w:style w:type="paragraph" w:customStyle="1" w:styleId="BA0CF497EF17408887F4097CB395E4C3">
    <w:name w:val="BA0CF497EF17408887F4097CB395E4C3"/>
  </w:style>
  <w:style w:type="paragraph" w:customStyle="1" w:styleId="9B77576C61CF4F32B36E6C1AD340F636">
    <w:name w:val="9B77576C61CF4F32B36E6C1AD340F636"/>
  </w:style>
  <w:style w:type="paragraph" w:customStyle="1" w:styleId="85C468596A85419C8A9F9129A4366259">
    <w:name w:val="85C468596A85419C8A9F9129A4366259"/>
  </w:style>
  <w:style w:type="paragraph" w:customStyle="1" w:styleId="57441C72DC294611AD007F46EBE38D87">
    <w:name w:val="57441C72DC294611AD007F46EBE38D87"/>
  </w:style>
  <w:style w:type="paragraph" w:customStyle="1" w:styleId="2833795262C74DC7B96A2F4C2CE9CAF5">
    <w:name w:val="2833795262C74DC7B96A2F4C2CE9CAF5"/>
  </w:style>
  <w:style w:type="paragraph" w:customStyle="1" w:styleId="657447C0F63940F9AB2B615E297BEC20">
    <w:name w:val="657447C0F63940F9AB2B615E297BEC20"/>
  </w:style>
  <w:style w:type="paragraph" w:customStyle="1" w:styleId="018B16EA6AC34940BAACB72E90F3ACF7">
    <w:name w:val="018B16EA6AC34940BAACB72E90F3ACF7"/>
  </w:style>
  <w:style w:type="paragraph" w:customStyle="1" w:styleId="23F6C6A4FD664510896390633FB70A38">
    <w:name w:val="23F6C6A4FD664510896390633FB70A38"/>
  </w:style>
  <w:style w:type="paragraph" w:customStyle="1" w:styleId="8CA8CF86219E455DA1800E68988A0296">
    <w:name w:val="8CA8CF86219E455DA1800E68988A0296"/>
  </w:style>
  <w:style w:type="paragraph" w:customStyle="1" w:styleId="B26F053F6E6C4D73A8B60282B1F0CF72">
    <w:name w:val="B26F053F6E6C4D73A8B60282B1F0CF72"/>
  </w:style>
  <w:style w:type="paragraph" w:customStyle="1" w:styleId="7F2B12E460AD45D284FD4155F35E3091">
    <w:name w:val="7F2B12E460AD45D284FD4155F35E3091"/>
  </w:style>
  <w:style w:type="paragraph" w:customStyle="1" w:styleId="D6BD81A0F60448C2919D5D5FA649EFD3">
    <w:name w:val="D6BD81A0F60448C2919D5D5FA649EFD3"/>
  </w:style>
  <w:style w:type="paragraph" w:customStyle="1" w:styleId="EF0E327FF25C438B8E323652376427D7">
    <w:name w:val="EF0E327FF25C438B8E323652376427D7"/>
  </w:style>
  <w:style w:type="paragraph" w:customStyle="1" w:styleId="718A859FC4B34C4BA000FEEC26E58FA8">
    <w:name w:val="718A859FC4B34C4BA000FEEC26E58FA8"/>
  </w:style>
  <w:style w:type="paragraph" w:customStyle="1" w:styleId="4BEF68A8869945EBB025F7056421E001">
    <w:name w:val="4BEF68A8869945EBB025F7056421E001"/>
    <w:rsid w:val="001F3977"/>
  </w:style>
  <w:style w:type="paragraph" w:customStyle="1" w:styleId="6E6618F5D0AC412EB67713597A90881B">
    <w:name w:val="6E6618F5D0AC412EB67713597A90881B"/>
    <w:rsid w:val="001F3977"/>
  </w:style>
  <w:style w:type="paragraph" w:customStyle="1" w:styleId="B6A7D15133D2459E8F0C7065F6BF2401">
    <w:name w:val="B6A7D15133D2459E8F0C7065F6BF2401"/>
    <w:rsid w:val="001F3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8C0386-1308-4445-8D0C-B17639C0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C:\Users\PASU\Downloads\tf03463069.dotx</Template>
  <TotalTime>1</TotalTime>
  <Pages>2</Pages>
  <Words>482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Floradel Bilon Timajo, RN</dc:creator>
  <cp:lastModifiedBy>Beverly Bilon</cp:lastModifiedBy>
  <cp:revision>2</cp:revision>
  <dcterms:created xsi:type="dcterms:W3CDTF">2018-05-20T01:34:00Z</dcterms:created>
  <dcterms:modified xsi:type="dcterms:W3CDTF">2018-05-20T01:34:00Z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