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9B1" w:rsidRDefault="00D015F4" w:rsidP="00141A4C">
      <w:pPr>
        <w:pStyle w:val="Title"/>
      </w:pPr>
      <w:r>
        <w:t xml:space="preserve">Frank </w:t>
      </w:r>
      <w:proofErr w:type="spellStart"/>
      <w:r>
        <w:t>Degollado</w:t>
      </w:r>
      <w:proofErr w:type="spellEnd"/>
      <w:r>
        <w:tab/>
      </w:r>
    </w:p>
    <w:p w:rsidR="00141A4C" w:rsidRPr="002E0ED9" w:rsidRDefault="004B16C2" w:rsidP="00141A4C">
      <w:pPr>
        <w:rPr>
          <w:b/>
        </w:rPr>
      </w:pPr>
      <w:r>
        <w:rPr>
          <w:b/>
        </w:rPr>
        <w:t>7017 Schley St</w:t>
      </w:r>
      <w:r w:rsidR="009A5D5C" w:rsidRPr="002E0ED9">
        <w:rPr>
          <w:b/>
        </w:rPr>
        <w:t>. Houston, TX 770</w:t>
      </w:r>
      <w:r>
        <w:rPr>
          <w:b/>
        </w:rPr>
        <w:t>87</w:t>
      </w:r>
      <w:r w:rsidR="00141A4C" w:rsidRPr="002E0ED9">
        <w:rPr>
          <w:b/>
        </w:rPr>
        <w:t>| </w:t>
      </w:r>
      <w:r w:rsidR="00521991" w:rsidRPr="002E0ED9">
        <w:rPr>
          <w:b/>
          <w:u w:val="single"/>
        </w:rPr>
        <w:t>CELL</w:t>
      </w:r>
      <w:r w:rsidR="002F4193" w:rsidRPr="002E0ED9">
        <w:rPr>
          <w:b/>
          <w:u w:val="single"/>
        </w:rPr>
        <w:t>:</w:t>
      </w:r>
      <w:r w:rsidR="00521991" w:rsidRPr="002E0ED9">
        <w:rPr>
          <w:b/>
          <w:u w:val="single"/>
        </w:rPr>
        <w:t xml:space="preserve"> </w:t>
      </w:r>
      <w:r w:rsidR="009A5D5C" w:rsidRPr="002E0ED9">
        <w:rPr>
          <w:b/>
          <w:u w:val="single"/>
        </w:rPr>
        <w:t>832-468-8658</w:t>
      </w:r>
      <w:r w:rsidR="00141A4C" w:rsidRPr="002E0ED9">
        <w:rPr>
          <w:b/>
          <w:u w:val="single"/>
        </w:rPr>
        <w:t> |</w:t>
      </w:r>
      <w:r w:rsidR="00141A4C" w:rsidRPr="002E0ED9">
        <w:rPr>
          <w:b/>
        </w:rPr>
        <w:t> </w:t>
      </w:r>
      <w:r w:rsidR="009A5D5C" w:rsidRPr="002E0ED9">
        <w:rPr>
          <w:b/>
        </w:rPr>
        <w:t>frank.degollado@yahoo.com</w:t>
      </w:r>
    </w:p>
    <w:p w:rsidR="006270A9" w:rsidRDefault="001B325D" w:rsidP="00141A4C">
      <w:pPr>
        <w:pStyle w:val="Heading1"/>
      </w:pPr>
      <w:sdt>
        <w:sdtPr>
          <w:alias w:val="Objective:"/>
          <w:tag w:val="Objective:"/>
          <w:id w:val="-731932020"/>
          <w:placeholder>
            <w:docPart w:val="1321885D1F0B441480FE6045E3E22CBD"/>
          </w:placeholder>
          <w:temporary/>
          <w:showingPlcHdr/>
          <w15:appearance w15:val="hidden"/>
        </w:sdtPr>
        <w:sdtEndPr/>
        <w:sdtContent>
          <w:r w:rsidR="009D5933" w:rsidRPr="002F4193">
            <w:rPr>
              <w:sz w:val="32"/>
            </w:rPr>
            <w:t>Objective</w:t>
          </w:r>
        </w:sdtContent>
      </w:sdt>
    </w:p>
    <w:p w:rsidR="006270A9" w:rsidRPr="00521991" w:rsidRDefault="009A5D5C" w:rsidP="009A5D5C">
      <w:pPr>
        <w:rPr>
          <w:sz w:val="24"/>
          <w:szCs w:val="24"/>
        </w:rPr>
      </w:pPr>
      <w:r w:rsidRPr="00B672AF">
        <w:t xml:space="preserve">Certified NCCER Pipefitter effective at resolving issues and </w:t>
      </w:r>
      <w:r w:rsidR="00321868" w:rsidRPr="00B672AF">
        <w:t>achieving to finish claimed I</w:t>
      </w:r>
      <w:r w:rsidRPr="00B672AF">
        <w:t xml:space="preserve">ndustrial </w:t>
      </w:r>
      <w:r w:rsidR="00321868" w:rsidRPr="00B672AF">
        <w:t xml:space="preserve">and Civil </w:t>
      </w:r>
      <w:r w:rsidRPr="00B672AF">
        <w:t>projects and achieving challenging goals with reliable work ethic and time expertise .Adept at completing assignments thoroughly with execute operations responsive to immediate and long range objectives, for safety, growth and profits while working as a team. Recognized as being decisive, versatile and hands on problem solver, and fast learner</w:t>
      </w:r>
      <w:r w:rsidRPr="00521991">
        <w:rPr>
          <w:sz w:val="24"/>
          <w:szCs w:val="24"/>
        </w:rPr>
        <w:t>.</w:t>
      </w:r>
    </w:p>
    <w:p w:rsidR="009A5D5C" w:rsidRPr="002F4193" w:rsidRDefault="009A5D5C" w:rsidP="009A5D5C">
      <w:pPr>
        <w:pStyle w:val="Heading1"/>
        <w:rPr>
          <w:sz w:val="32"/>
        </w:rPr>
      </w:pPr>
      <w:r w:rsidRPr="002F4193">
        <w:rPr>
          <w:sz w:val="32"/>
        </w:rPr>
        <w:t>Summary Skills</w:t>
      </w:r>
    </w:p>
    <w:p w:rsidR="006270A9" w:rsidRPr="00960C30" w:rsidRDefault="009A5D5C" w:rsidP="009A5D5C">
      <w:pPr>
        <w:pStyle w:val="ListBullet"/>
        <w:rPr>
          <w:b/>
          <w:sz w:val="20"/>
          <w:szCs w:val="20"/>
        </w:rPr>
      </w:pPr>
      <w:r w:rsidRPr="00960C30">
        <w:rPr>
          <w:b/>
          <w:sz w:val="20"/>
          <w:szCs w:val="20"/>
        </w:rPr>
        <w:t>Certified</w:t>
      </w:r>
      <w:r w:rsidR="005D4E01" w:rsidRPr="00960C30">
        <w:rPr>
          <w:b/>
          <w:sz w:val="20"/>
          <w:szCs w:val="20"/>
        </w:rPr>
        <w:t xml:space="preserve"> PIPEFITTER</w:t>
      </w:r>
      <w:r w:rsidRPr="00960C30">
        <w:rPr>
          <w:b/>
          <w:sz w:val="20"/>
          <w:szCs w:val="20"/>
        </w:rPr>
        <w:t xml:space="preserve"> NCCER #16865432</w:t>
      </w:r>
    </w:p>
    <w:p w:rsidR="00045915" w:rsidRPr="00960C30" w:rsidRDefault="00045915" w:rsidP="009A5D5C">
      <w:pPr>
        <w:pStyle w:val="ListBullet"/>
        <w:rPr>
          <w:b/>
          <w:sz w:val="20"/>
          <w:szCs w:val="20"/>
        </w:rPr>
      </w:pPr>
      <w:r w:rsidRPr="00960C30">
        <w:rPr>
          <w:b/>
          <w:sz w:val="20"/>
          <w:szCs w:val="20"/>
        </w:rPr>
        <w:t>OSHA 10</w:t>
      </w:r>
      <w:r w:rsidR="004B16C2">
        <w:rPr>
          <w:b/>
          <w:sz w:val="20"/>
          <w:szCs w:val="20"/>
        </w:rPr>
        <w:t xml:space="preserve"> /Basic Plus</w:t>
      </w:r>
      <w:r w:rsidR="00F33933">
        <w:rPr>
          <w:b/>
          <w:sz w:val="20"/>
          <w:szCs w:val="20"/>
        </w:rPr>
        <w:t>/TWIC Card</w:t>
      </w:r>
    </w:p>
    <w:p w:rsidR="006270A9" w:rsidRPr="00960C30" w:rsidRDefault="009A5D5C" w:rsidP="009A5D5C">
      <w:pPr>
        <w:pStyle w:val="ListBullet"/>
        <w:rPr>
          <w:b/>
          <w:sz w:val="20"/>
          <w:szCs w:val="20"/>
        </w:rPr>
      </w:pPr>
      <w:r w:rsidRPr="00960C30">
        <w:rPr>
          <w:b/>
          <w:sz w:val="20"/>
          <w:szCs w:val="20"/>
        </w:rPr>
        <w:t>New Construction Installations</w:t>
      </w:r>
      <w:r w:rsidR="00045915" w:rsidRPr="00960C30">
        <w:rPr>
          <w:b/>
          <w:sz w:val="20"/>
          <w:szCs w:val="20"/>
        </w:rPr>
        <w:t xml:space="preserve"> /Civil Safety Orientated </w:t>
      </w:r>
    </w:p>
    <w:p w:rsidR="006270A9" w:rsidRPr="00960C30" w:rsidRDefault="009A5D5C" w:rsidP="009A5D5C">
      <w:pPr>
        <w:pStyle w:val="ListBullet"/>
        <w:rPr>
          <w:b/>
          <w:sz w:val="20"/>
          <w:szCs w:val="20"/>
        </w:rPr>
      </w:pPr>
      <w:r w:rsidRPr="00960C30">
        <w:rPr>
          <w:b/>
          <w:sz w:val="20"/>
          <w:szCs w:val="20"/>
        </w:rPr>
        <w:t>Industrial Piping</w:t>
      </w:r>
      <w:r w:rsidR="00045915" w:rsidRPr="00960C30">
        <w:rPr>
          <w:b/>
          <w:sz w:val="20"/>
          <w:szCs w:val="20"/>
        </w:rPr>
        <w:t>/</w:t>
      </w:r>
      <w:r w:rsidR="002026EB" w:rsidRPr="002026EB">
        <w:rPr>
          <w:b/>
        </w:rPr>
        <w:t xml:space="preserve"> </w:t>
      </w:r>
      <w:r w:rsidR="002026EB" w:rsidRPr="002026EB">
        <w:rPr>
          <w:b/>
          <w:sz w:val="20"/>
          <w:szCs w:val="20"/>
        </w:rPr>
        <w:t>Industrial Painter</w:t>
      </w:r>
      <w:r w:rsidR="002026EB" w:rsidRPr="006E1DF4">
        <w:rPr>
          <w:b/>
        </w:rPr>
        <w:t xml:space="preserve"> </w:t>
      </w:r>
      <w:r w:rsidR="002026EB">
        <w:rPr>
          <w:b/>
        </w:rPr>
        <w:t>/</w:t>
      </w:r>
      <w:r w:rsidR="00045915" w:rsidRPr="00960C30">
        <w:rPr>
          <w:b/>
          <w:sz w:val="20"/>
          <w:szCs w:val="20"/>
        </w:rPr>
        <w:t>Carpentry /Scaffolding/ Rod B</w:t>
      </w:r>
      <w:r w:rsidR="00071EA5">
        <w:rPr>
          <w:b/>
          <w:sz w:val="20"/>
          <w:szCs w:val="20"/>
        </w:rPr>
        <w:t xml:space="preserve">uster Trench exp. /Iron Worker </w:t>
      </w:r>
      <w:r w:rsidR="00045915" w:rsidRPr="00960C30">
        <w:rPr>
          <w:b/>
          <w:sz w:val="20"/>
          <w:szCs w:val="20"/>
        </w:rPr>
        <w:t xml:space="preserve">Concrete </w:t>
      </w:r>
      <w:r w:rsidR="00280628" w:rsidRPr="00960C30">
        <w:rPr>
          <w:b/>
          <w:sz w:val="20"/>
          <w:szCs w:val="20"/>
        </w:rPr>
        <w:t>Finisher</w:t>
      </w:r>
      <w:r w:rsidR="00071EA5">
        <w:rPr>
          <w:b/>
          <w:sz w:val="20"/>
          <w:szCs w:val="20"/>
        </w:rPr>
        <w:t>/Rigger/Mechanically Inclined</w:t>
      </w:r>
    </w:p>
    <w:p w:rsidR="006270A9" w:rsidRPr="00960C30" w:rsidRDefault="009A5D5C" w:rsidP="009A5D5C">
      <w:pPr>
        <w:pStyle w:val="ListBullet"/>
        <w:rPr>
          <w:b/>
          <w:sz w:val="20"/>
          <w:szCs w:val="20"/>
        </w:rPr>
      </w:pPr>
      <w:r w:rsidRPr="00960C30">
        <w:rPr>
          <w:b/>
          <w:sz w:val="20"/>
          <w:szCs w:val="20"/>
        </w:rPr>
        <w:t>Certified Welder Assistant</w:t>
      </w:r>
      <w:r w:rsidR="005D202A">
        <w:rPr>
          <w:b/>
          <w:sz w:val="20"/>
          <w:szCs w:val="20"/>
        </w:rPr>
        <w:t xml:space="preserve"> /C</w:t>
      </w:r>
      <w:bookmarkStart w:id="0" w:name="_GoBack"/>
      <w:bookmarkEnd w:id="0"/>
      <w:r w:rsidR="005D202A">
        <w:rPr>
          <w:b/>
          <w:sz w:val="20"/>
          <w:szCs w:val="20"/>
        </w:rPr>
        <w:t>ertified Forklift Driver</w:t>
      </w:r>
    </w:p>
    <w:p w:rsidR="006270A9" w:rsidRPr="00960C30" w:rsidRDefault="009A5D5C" w:rsidP="009A5D5C">
      <w:pPr>
        <w:pStyle w:val="ListBullet"/>
        <w:rPr>
          <w:b/>
          <w:sz w:val="20"/>
          <w:szCs w:val="20"/>
        </w:rPr>
      </w:pPr>
      <w:r w:rsidRPr="00960C30">
        <w:rPr>
          <w:b/>
          <w:sz w:val="20"/>
          <w:szCs w:val="20"/>
        </w:rPr>
        <w:t xml:space="preserve">Computer Literate </w:t>
      </w:r>
      <w:r w:rsidR="002F4193" w:rsidRPr="00960C30">
        <w:rPr>
          <w:b/>
          <w:sz w:val="20"/>
          <w:szCs w:val="20"/>
        </w:rPr>
        <w:t>/Logistics /Shipping and Receiving</w:t>
      </w:r>
    </w:p>
    <w:p w:rsidR="006270A9" w:rsidRPr="00960C30" w:rsidRDefault="009A5D5C">
      <w:pPr>
        <w:pStyle w:val="ListBullet"/>
        <w:rPr>
          <w:b/>
          <w:sz w:val="20"/>
          <w:szCs w:val="20"/>
        </w:rPr>
      </w:pPr>
      <w:r w:rsidRPr="00960C30">
        <w:rPr>
          <w:b/>
          <w:sz w:val="20"/>
          <w:szCs w:val="20"/>
        </w:rPr>
        <w:t>Employee Motivation Acumen</w:t>
      </w:r>
    </w:p>
    <w:p w:rsidR="009A5D5C" w:rsidRPr="00960C30" w:rsidRDefault="009A5D5C">
      <w:pPr>
        <w:pStyle w:val="ListBullet"/>
        <w:rPr>
          <w:b/>
          <w:sz w:val="20"/>
          <w:szCs w:val="20"/>
        </w:rPr>
      </w:pPr>
      <w:r w:rsidRPr="00960C30">
        <w:rPr>
          <w:b/>
          <w:sz w:val="20"/>
          <w:szCs w:val="20"/>
        </w:rPr>
        <w:t>Dependable Re</w:t>
      </w:r>
      <w:r w:rsidR="005D4E01" w:rsidRPr="00960C30">
        <w:rPr>
          <w:b/>
          <w:sz w:val="20"/>
          <w:szCs w:val="20"/>
        </w:rPr>
        <w:t>liable Hardworking T</w:t>
      </w:r>
      <w:r w:rsidR="005E42B2" w:rsidRPr="00960C30">
        <w:rPr>
          <w:b/>
          <w:sz w:val="20"/>
          <w:szCs w:val="20"/>
        </w:rPr>
        <w:t>eam Player</w:t>
      </w:r>
    </w:p>
    <w:p w:rsidR="009A5D5C" w:rsidRPr="00960C30" w:rsidRDefault="009A5D5C">
      <w:pPr>
        <w:pStyle w:val="ListBullet"/>
        <w:rPr>
          <w:b/>
          <w:sz w:val="20"/>
          <w:szCs w:val="20"/>
        </w:rPr>
      </w:pPr>
      <w:r w:rsidRPr="00960C30">
        <w:rPr>
          <w:b/>
          <w:sz w:val="20"/>
          <w:szCs w:val="20"/>
        </w:rPr>
        <w:t>Familiar with Safety Procedures and Policies (Very Safety Conscious)</w:t>
      </w:r>
    </w:p>
    <w:p w:rsidR="009A5D5C" w:rsidRPr="00960C30" w:rsidRDefault="009A5D5C">
      <w:pPr>
        <w:pStyle w:val="ListBullet"/>
        <w:rPr>
          <w:b/>
          <w:sz w:val="20"/>
          <w:szCs w:val="20"/>
        </w:rPr>
      </w:pPr>
      <w:r w:rsidRPr="00960C30">
        <w:rPr>
          <w:b/>
          <w:sz w:val="20"/>
          <w:szCs w:val="20"/>
        </w:rPr>
        <w:t>Skilled with the use of power and hand tools and equipment</w:t>
      </w:r>
    </w:p>
    <w:p w:rsidR="009A5D5C" w:rsidRPr="00960C30" w:rsidRDefault="009A5D5C">
      <w:pPr>
        <w:pStyle w:val="ListBullet"/>
        <w:rPr>
          <w:b/>
          <w:sz w:val="20"/>
          <w:szCs w:val="20"/>
        </w:rPr>
      </w:pPr>
      <w:r w:rsidRPr="00960C30">
        <w:rPr>
          <w:b/>
          <w:sz w:val="20"/>
          <w:szCs w:val="20"/>
        </w:rPr>
        <w:t>Dedicated to finish a New Project</w:t>
      </w:r>
    </w:p>
    <w:p w:rsidR="00280628" w:rsidRDefault="00280628">
      <w:pPr>
        <w:pStyle w:val="Heading1"/>
      </w:pPr>
      <w:r>
        <w:t>Experience</w:t>
      </w:r>
    </w:p>
    <w:p w:rsidR="00425474" w:rsidRPr="00544D86" w:rsidRDefault="002E48CB" w:rsidP="00425474">
      <w:pPr>
        <w:pStyle w:val="Heading1"/>
        <w:rPr>
          <w:rFonts w:ascii="Cambria" w:hAnsi="Cambria"/>
          <w:color w:val="auto"/>
          <w:sz w:val="20"/>
          <w:szCs w:val="20"/>
        </w:rPr>
      </w:pPr>
      <w:r w:rsidRPr="00544D86">
        <w:rPr>
          <w:rFonts w:ascii="Cambria" w:hAnsi="Cambria"/>
        </w:rPr>
        <w:t xml:space="preserve"> </w:t>
      </w:r>
      <w:r w:rsidR="00425474">
        <w:rPr>
          <w:rFonts w:ascii="Cambria" w:hAnsi="Cambria"/>
          <w:color w:val="auto"/>
          <w:sz w:val="20"/>
          <w:szCs w:val="20"/>
        </w:rPr>
        <w:t xml:space="preserve">(TRADESMAN INTERNATIONAL) </w:t>
      </w:r>
      <w:r w:rsidR="00425474" w:rsidRPr="00544D86">
        <w:rPr>
          <w:rFonts w:ascii="Cambria" w:hAnsi="Cambria"/>
          <w:color w:val="auto"/>
          <w:sz w:val="20"/>
          <w:szCs w:val="20"/>
        </w:rPr>
        <w:t>ROD BUSTER/ CARPENTER</w:t>
      </w:r>
      <w:r w:rsidR="00425474">
        <w:rPr>
          <w:rFonts w:ascii="Cambria" w:hAnsi="Cambria"/>
          <w:color w:val="auto"/>
          <w:sz w:val="20"/>
          <w:szCs w:val="20"/>
        </w:rPr>
        <w:t xml:space="preserve"> </w:t>
      </w:r>
      <w:r w:rsidR="00425474" w:rsidRPr="00544D86">
        <w:rPr>
          <w:rFonts w:ascii="Cambria" w:hAnsi="Cambria"/>
          <w:color w:val="auto"/>
          <w:sz w:val="20"/>
          <w:szCs w:val="20"/>
        </w:rPr>
        <w:t xml:space="preserve"> </w:t>
      </w:r>
      <w:r w:rsidR="00425474">
        <w:rPr>
          <w:rFonts w:ascii="Cambria" w:hAnsi="Cambria"/>
          <w:color w:val="auto"/>
          <w:sz w:val="20"/>
          <w:szCs w:val="20"/>
        </w:rPr>
        <w:t xml:space="preserve"> </w:t>
      </w:r>
      <w:r w:rsidR="00425474" w:rsidRPr="00544D86">
        <w:rPr>
          <w:rFonts w:ascii="Cambria" w:hAnsi="Cambria"/>
          <w:color w:val="auto"/>
          <w:sz w:val="20"/>
          <w:szCs w:val="20"/>
        </w:rPr>
        <w:t>6/2017</w:t>
      </w:r>
      <w:r w:rsidR="00425474">
        <w:rPr>
          <w:rFonts w:ascii="Cambria" w:hAnsi="Cambria"/>
          <w:color w:val="auto"/>
          <w:sz w:val="20"/>
          <w:szCs w:val="20"/>
        </w:rPr>
        <w:t xml:space="preserve"> on call on Projects</w:t>
      </w:r>
    </w:p>
    <w:p w:rsidR="00425474" w:rsidRPr="004B16C2" w:rsidRDefault="00425474" w:rsidP="00425474">
      <w:pPr>
        <w:rPr>
          <w:b/>
          <w:i/>
        </w:rPr>
      </w:pPr>
      <w:r w:rsidRPr="00544D86">
        <w:rPr>
          <w:rFonts w:ascii="Cambria" w:hAnsi="Cambria"/>
          <w:color w:val="auto"/>
        </w:rPr>
        <w:t>Civil construction tying bar and working on vertical trenches walls also participated in all civil co</w:t>
      </w:r>
      <w:r>
        <w:rPr>
          <w:rFonts w:ascii="Cambria" w:hAnsi="Cambria"/>
          <w:color w:val="auto"/>
        </w:rPr>
        <w:t xml:space="preserve">nstruction duties carpentry, drywall, </w:t>
      </w:r>
      <w:r w:rsidRPr="00544D86">
        <w:rPr>
          <w:rFonts w:ascii="Cambria" w:hAnsi="Cambria"/>
          <w:color w:val="auto"/>
        </w:rPr>
        <w:t>cement finisher all task of my qualification</w:t>
      </w:r>
      <w:r w:rsidRPr="00FB54B0">
        <w:t xml:space="preserve"> </w:t>
      </w:r>
      <w:r>
        <w:t>.Attended daily safety meetings reported to my daily assignment showing my best craft skills in building and making carpentry forms. Help of layout of foundation and overviewing of blueprints. Performing physical activities that require considerable other crafts which included rodbuster, cement finisher and handling of power tools and all types of materials. Works safely and with teamwork by building mutual trust, respect and cooperation. Developing specific goals and plans to prioritize, organize, and accomplish work in the safest manner.</w:t>
      </w:r>
    </w:p>
    <w:p w:rsidR="002E48CB" w:rsidRPr="00544D86" w:rsidRDefault="002E48CB">
      <w:pPr>
        <w:pStyle w:val="Heading1"/>
        <w:rPr>
          <w:rFonts w:ascii="Cambria" w:hAnsi="Cambria"/>
        </w:rPr>
      </w:pPr>
    </w:p>
    <w:p w:rsidR="00960C30" w:rsidRDefault="00F72AB7">
      <w:pPr>
        <w:pStyle w:val="Heading1"/>
        <w:rPr>
          <w:rFonts w:ascii="Cambria" w:hAnsi="Cambria"/>
          <w:color w:val="0D0D0D" w:themeColor="text1" w:themeTint="F2"/>
          <w:sz w:val="20"/>
          <w:szCs w:val="20"/>
        </w:rPr>
      </w:pPr>
      <w:r w:rsidRPr="00544D86">
        <w:rPr>
          <w:rFonts w:ascii="Cambria" w:hAnsi="Cambria"/>
          <w:color w:val="0D0D0D" w:themeColor="text1" w:themeTint="F2"/>
          <w:sz w:val="20"/>
          <w:szCs w:val="20"/>
        </w:rPr>
        <w:t xml:space="preserve">(BECTHEL) </w:t>
      </w:r>
      <w:r w:rsidR="002E48CB" w:rsidRPr="00544D86">
        <w:rPr>
          <w:rFonts w:ascii="Cambria" w:hAnsi="Cambria"/>
          <w:color w:val="0D0D0D" w:themeColor="text1" w:themeTint="F2"/>
          <w:sz w:val="20"/>
          <w:szCs w:val="20"/>
        </w:rPr>
        <w:t>EXXON NAG PROJECT</w:t>
      </w:r>
      <w:r w:rsidR="0070797D">
        <w:rPr>
          <w:rFonts w:ascii="Cambria" w:hAnsi="Cambria"/>
          <w:color w:val="0D0D0D" w:themeColor="text1" w:themeTint="F2"/>
          <w:sz w:val="20"/>
          <w:szCs w:val="20"/>
        </w:rPr>
        <w:t>/</w:t>
      </w:r>
      <w:r w:rsidR="00544D86" w:rsidRPr="00544D86">
        <w:rPr>
          <w:rFonts w:ascii="Cambria" w:hAnsi="Cambria"/>
          <w:color w:val="0D0D0D" w:themeColor="text1" w:themeTint="F2"/>
          <w:sz w:val="20"/>
          <w:szCs w:val="20"/>
        </w:rPr>
        <w:t xml:space="preserve"> </w:t>
      </w:r>
      <w:r w:rsidR="0070797D" w:rsidRPr="00544D86">
        <w:rPr>
          <w:rFonts w:ascii="Cambria" w:hAnsi="Cambria"/>
          <w:color w:val="0D0D0D" w:themeColor="text1" w:themeTint="F2"/>
          <w:sz w:val="20"/>
          <w:szCs w:val="20"/>
        </w:rPr>
        <w:t>IRON WORKER/PIPEFITTER</w:t>
      </w:r>
      <w:r w:rsidR="00071EA5">
        <w:rPr>
          <w:rFonts w:ascii="Cambria" w:hAnsi="Cambria"/>
          <w:color w:val="0D0D0D" w:themeColor="text1" w:themeTint="F2"/>
          <w:sz w:val="20"/>
          <w:szCs w:val="20"/>
        </w:rPr>
        <w:t xml:space="preserve">   </w:t>
      </w:r>
      <w:r w:rsidR="0070797D" w:rsidRPr="00544D86">
        <w:rPr>
          <w:rFonts w:ascii="Cambria" w:hAnsi="Cambria"/>
          <w:color w:val="0D0D0D" w:themeColor="text1" w:themeTint="F2"/>
          <w:sz w:val="20"/>
          <w:szCs w:val="20"/>
        </w:rPr>
        <w:t xml:space="preserve"> </w:t>
      </w:r>
      <w:r w:rsidR="00544D86" w:rsidRPr="00544D86">
        <w:rPr>
          <w:rFonts w:ascii="Cambria" w:hAnsi="Cambria"/>
          <w:color w:val="0D0D0D" w:themeColor="text1" w:themeTint="F2"/>
          <w:sz w:val="20"/>
          <w:szCs w:val="20"/>
        </w:rPr>
        <w:t>07/2017 to 08/2017</w:t>
      </w:r>
      <w:r w:rsidR="00960C30">
        <w:rPr>
          <w:rFonts w:ascii="Cambria" w:hAnsi="Cambria"/>
          <w:color w:val="0D0D0D" w:themeColor="text1" w:themeTint="F2"/>
          <w:sz w:val="20"/>
          <w:szCs w:val="20"/>
        </w:rPr>
        <w:t xml:space="preserve"> </w:t>
      </w:r>
    </w:p>
    <w:p w:rsidR="00280628" w:rsidRPr="00544D86" w:rsidRDefault="00321868">
      <w:pPr>
        <w:pStyle w:val="Heading1"/>
        <w:rPr>
          <w:rFonts w:ascii="Cambria" w:hAnsi="Cambria"/>
          <w:b w:val="0"/>
          <w:color w:val="0D0D0D" w:themeColor="text1" w:themeTint="F2"/>
          <w:sz w:val="22"/>
          <w:szCs w:val="22"/>
        </w:rPr>
      </w:pPr>
      <w:r w:rsidRPr="00544D86">
        <w:rPr>
          <w:rFonts w:ascii="Cambria" w:hAnsi="Cambria"/>
          <w:b w:val="0"/>
          <w:color w:val="0D0D0D" w:themeColor="text1" w:themeTint="F2"/>
          <w:sz w:val="22"/>
          <w:szCs w:val="22"/>
        </w:rPr>
        <w:t>Responded to daily duties inspected and analyze other pipefitters assignments and fixed and bolted the pipes in the corrected way my duties were grinding, bolting</w:t>
      </w:r>
      <w:r w:rsidR="009750D1" w:rsidRPr="00544D86">
        <w:rPr>
          <w:rFonts w:ascii="Cambria" w:hAnsi="Cambria"/>
          <w:b w:val="0"/>
          <w:color w:val="0D0D0D" w:themeColor="text1" w:themeTint="F2"/>
          <w:sz w:val="22"/>
          <w:szCs w:val="22"/>
        </w:rPr>
        <w:t xml:space="preserve"> cutting grating floors</w:t>
      </w:r>
      <w:r w:rsidR="00F72AB7" w:rsidRPr="00544D86">
        <w:rPr>
          <w:rFonts w:ascii="Cambria" w:hAnsi="Cambria"/>
          <w:b w:val="0"/>
          <w:color w:val="0D0D0D" w:themeColor="text1" w:themeTint="F2"/>
          <w:sz w:val="22"/>
          <w:szCs w:val="22"/>
        </w:rPr>
        <w:t>,</w:t>
      </w:r>
      <w:r w:rsidR="009750D1" w:rsidRPr="00544D86">
        <w:rPr>
          <w:rFonts w:ascii="Cambria" w:hAnsi="Cambria"/>
          <w:b w:val="0"/>
          <w:color w:val="0D0D0D" w:themeColor="text1" w:themeTint="F2"/>
          <w:sz w:val="22"/>
          <w:szCs w:val="22"/>
        </w:rPr>
        <w:t xml:space="preserve"> welder helper </w:t>
      </w:r>
      <w:r w:rsidR="00F72AB7" w:rsidRPr="00544D86">
        <w:rPr>
          <w:rFonts w:ascii="Cambria" w:hAnsi="Cambria"/>
          <w:b w:val="0"/>
          <w:color w:val="0D0D0D" w:themeColor="text1" w:themeTint="F2"/>
          <w:sz w:val="22"/>
          <w:szCs w:val="22"/>
        </w:rPr>
        <w:t>also</w:t>
      </w:r>
      <w:r w:rsidRPr="00544D86">
        <w:rPr>
          <w:rFonts w:ascii="Cambria" w:hAnsi="Cambria"/>
          <w:b w:val="0"/>
          <w:color w:val="0D0D0D" w:themeColor="text1" w:themeTint="F2"/>
          <w:sz w:val="22"/>
          <w:szCs w:val="22"/>
        </w:rPr>
        <w:t xml:space="preserve">  </w:t>
      </w:r>
    </w:p>
    <w:p w:rsidR="00321868" w:rsidRPr="00544D86" w:rsidRDefault="00F72AB7">
      <w:pPr>
        <w:pStyle w:val="Heading1"/>
        <w:rPr>
          <w:rFonts w:ascii="Cambria" w:hAnsi="Cambria" w:cs="Arial"/>
          <w:b w:val="0"/>
          <w:color w:val="222222"/>
          <w:sz w:val="22"/>
          <w:szCs w:val="22"/>
          <w:shd w:val="clear" w:color="auto" w:fill="FFFFFF"/>
        </w:rPr>
      </w:pPr>
      <w:r w:rsidRPr="00544D86">
        <w:rPr>
          <w:rFonts w:ascii="Cambria" w:hAnsi="Cambria" w:cs="Arial"/>
          <w:b w:val="0"/>
          <w:color w:val="222222"/>
          <w:sz w:val="22"/>
          <w:szCs w:val="22"/>
          <w:shd w:val="clear" w:color="auto" w:fill="FFFFFF"/>
        </w:rPr>
        <w:t xml:space="preserve">Installed </w:t>
      </w:r>
      <w:r w:rsidR="009750D1" w:rsidRPr="00544D86">
        <w:rPr>
          <w:rFonts w:ascii="Cambria" w:hAnsi="Cambria" w:cs="Arial"/>
          <w:b w:val="0"/>
          <w:bCs/>
          <w:color w:val="222222"/>
          <w:sz w:val="22"/>
          <w:szCs w:val="22"/>
          <w:shd w:val="clear" w:color="auto" w:fill="FFFFFF"/>
        </w:rPr>
        <w:t>iron</w:t>
      </w:r>
      <w:r w:rsidR="009750D1" w:rsidRPr="00544D86">
        <w:rPr>
          <w:rFonts w:ascii="Cambria" w:hAnsi="Cambria" w:cs="Arial"/>
          <w:b w:val="0"/>
          <w:color w:val="222222"/>
          <w:sz w:val="22"/>
          <w:szCs w:val="22"/>
          <w:shd w:val="clear" w:color="auto" w:fill="FFFFFF"/>
        </w:rPr>
        <w:t> or steel beams, girders, and columns to form</w:t>
      </w:r>
      <w:r w:rsidRPr="00544D86">
        <w:rPr>
          <w:rFonts w:ascii="Cambria" w:hAnsi="Cambria" w:cs="Arial"/>
          <w:b w:val="0"/>
          <w:color w:val="222222"/>
          <w:sz w:val="22"/>
          <w:szCs w:val="22"/>
          <w:shd w:val="clear" w:color="auto" w:fill="FFFFFF"/>
        </w:rPr>
        <w:t>.</w:t>
      </w:r>
      <w:r w:rsidR="009750D1" w:rsidRPr="00544D86">
        <w:rPr>
          <w:rFonts w:ascii="Cambria" w:hAnsi="Cambria" w:cs="Arial"/>
          <w:b w:val="0"/>
          <w:color w:val="222222"/>
          <w:sz w:val="22"/>
          <w:szCs w:val="22"/>
          <w:shd w:val="clear" w:color="auto" w:fill="FFFFFF"/>
        </w:rPr>
        <w:t> </w:t>
      </w:r>
    </w:p>
    <w:p w:rsidR="0070797D" w:rsidRPr="0070797D" w:rsidRDefault="0070797D" w:rsidP="0070797D">
      <w:pPr>
        <w:pStyle w:val="Heading1"/>
        <w:rPr>
          <w:rFonts w:ascii="Cambria" w:hAnsi="Cambria"/>
          <w:color w:val="auto"/>
          <w:sz w:val="20"/>
          <w:szCs w:val="20"/>
        </w:rPr>
      </w:pPr>
      <w:r>
        <w:rPr>
          <w:rFonts w:ascii="Cambria" w:hAnsi="Cambria"/>
          <w:color w:val="auto"/>
          <w:sz w:val="20"/>
          <w:szCs w:val="20"/>
        </w:rPr>
        <w:t xml:space="preserve">                                         </w:t>
      </w:r>
    </w:p>
    <w:p w:rsidR="002E48CB" w:rsidRPr="00544D86" w:rsidRDefault="002E48CB">
      <w:pPr>
        <w:pStyle w:val="Heading1"/>
        <w:rPr>
          <w:rFonts w:ascii="Cambria" w:hAnsi="Cambria"/>
          <w:b w:val="0"/>
          <w:color w:val="auto"/>
          <w:sz w:val="22"/>
          <w:szCs w:val="22"/>
        </w:rPr>
      </w:pPr>
    </w:p>
    <w:p w:rsidR="006270A9" w:rsidRPr="00544D86" w:rsidRDefault="0070797D">
      <w:pPr>
        <w:pStyle w:val="Heading2"/>
        <w:rPr>
          <w:rFonts w:ascii="Cambria" w:hAnsi="Cambria"/>
          <w:sz w:val="20"/>
          <w:szCs w:val="20"/>
        </w:rPr>
      </w:pPr>
      <w:r w:rsidRPr="00544D86">
        <w:rPr>
          <w:rFonts w:ascii="Cambria" w:hAnsi="Cambria"/>
          <w:sz w:val="20"/>
          <w:szCs w:val="20"/>
        </w:rPr>
        <w:t xml:space="preserve">(k.b.w services) </w:t>
      </w:r>
      <w:r w:rsidR="009A5D5C" w:rsidRPr="00544D86">
        <w:rPr>
          <w:rFonts w:ascii="Cambria" w:hAnsi="Cambria"/>
          <w:sz w:val="20"/>
          <w:szCs w:val="20"/>
        </w:rPr>
        <w:t>pipe fitter helper</w:t>
      </w:r>
      <w:r w:rsidR="002E48CB" w:rsidRPr="00544D86">
        <w:rPr>
          <w:rFonts w:ascii="Cambria" w:hAnsi="Cambria"/>
          <w:sz w:val="20"/>
          <w:szCs w:val="20"/>
        </w:rPr>
        <w:t>/civil construction IN all trADES</w:t>
      </w:r>
      <w:r w:rsidR="00F72AB7" w:rsidRPr="00544D86">
        <w:rPr>
          <w:rFonts w:ascii="Cambria" w:hAnsi="Cambria"/>
          <w:sz w:val="20"/>
          <w:szCs w:val="20"/>
        </w:rPr>
        <w:t> </w:t>
      </w:r>
      <w:r w:rsidR="009A5D5C" w:rsidRPr="00544D86">
        <w:rPr>
          <w:rFonts w:ascii="Cambria" w:hAnsi="Cambria"/>
          <w:sz w:val="20"/>
          <w:szCs w:val="20"/>
        </w:rPr>
        <w:t>3/201</w:t>
      </w:r>
      <w:r w:rsidR="00045915" w:rsidRPr="00544D86">
        <w:rPr>
          <w:rFonts w:ascii="Cambria" w:hAnsi="Cambria"/>
          <w:sz w:val="20"/>
          <w:szCs w:val="20"/>
        </w:rPr>
        <w:t>2</w:t>
      </w:r>
      <w:r w:rsidR="002E48CB" w:rsidRPr="00544D86">
        <w:rPr>
          <w:rFonts w:ascii="Cambria" w:hAnsi="Cambria"/>
          <w:sz w:val="20"/>
          <w:szCs w:val="20"/>
        </w:rPr>
        <w:t xml:space="preserve"> TO 5</w:t>
      </w:r>
      <w:r w:rsidR="009A5D5C" w:rsidRPr="00544D86">
        <w:rPr>
          <w:rFonts w:ascii="Cambria" w:hAnsi="Cambria"/>
          <w:sz w:val="20"/>
          <w:szCs w:val="20"/>
        </w:rPr>
        <w:t>/2017</w:t>
      </w:r>
    </w:p>
    <w:p w:rsidR="001B29CF" w:rsidRPr="00544D86" w:rsidRDefault="009A5D5C" w:rsidP="00521991">
      <w:pPr>
        <w:pStyle w:val="ListBullet"/>
        <w:numPr>
          <w:ilvl w:val="0"/>
          <w:numId w:val="0"/>
        </w:numPr>
        <w:rPr>
          <w:rFonts w:ascii="Cambria" w:hAnsi="Cambria"/>
        </w:rPr>
      </w:pPr>
      <w:r w:rsidRPr="00544D86">
        <w:rPr>
          <w:rFonts w:ascii="Cambria" w:hAnsi="Cambria"/>
        </w:rPr>
        <w:t>Responsible for setting up our daily projects keeping work area in a safe and clean condition</w:t>
      </w:r>
      <w:r w:rsidR="002026EB">
        <w:rPr>
          <w:rFonts w:ascii="Cambria" w:hAnsi="Cambria"/>
        </w:rPr>
        <w:t xml:space="preserve"> </w:t>
      </w:r>
      <w:r w:rsidRPr="00544D86">
        <w:rPr>
          <w:rFonts w:ascii="Cambria" w:hAnsi="Cambria"/>
        </w:rPr>
        <w:t>.</w:t>
      </w:r>
      <w:r w:rsidR="002026EB">
        <w:rPr>
          <w:rFonts w:ascii="Cambria" w:hAnsi="Cambria"/>
        </w:rPr>
        <w:t xml:space="preserve">Pipefitter Helper, Welder Helper, </w:t>
      </w:r>
      <w:r w:rsidRPr="00544D86">
        <w:rPr>
          <w:rFonts w:ascii="Cambria" w:hAnsi="Cambria"/>
        </w:rPr>
        <w:t xml:space="preserve">Handing </w:t>
      </w:r>
      <w:r w:rsidR="002026EB">
        <w:rPr>
          <w:rFonts w:ascii="Cambria" w:hAnsi="Cambria"/>
        </w:rPr>
        <w:t>tools, Carpentry, Scaffolding</w:t>
      </w:r>
      <w:r w:rsidR="00045915" w:rsidRPr="00544D86">
        <w:rPr>
          <w:rFonts w:ascii="Cambria" w:hAnsi="Cambria"/>
        </w:rPr>
        <w:t>,</w:t>
      </w:r>
      <w:r w:rsidR="002026EB">
        <w:rPr>
          <w:rFonts w:ascii="Cambria" w:hAnsi="Cambria"/>
        </w:rPr>
        <w:t xml:space="preserve"> Rod </w:t>
      </w:r>
      <w:proofErr w:type="spellStart"/>
      <w:r w:rsidR="002026EB">
        <w:rPr>
          <w:rFonts w:ascii="Cambria" w:hAnsi="Cambria"/>
        </w:rPr>
        <w:t>Buster</w:t>
      </w:r>
      <w:proofErr w:type="gramStart"/>
      <w:r w:rsidR="00071EA5">
        <w:rPr>
          <w:rFonts w:ascii="Cambria" w:hAnsi="Cambria"/>
        </w:rPr>
        <w:t>,Rigger</w:t>
      </w:r>
      <w:proofErr w:type="spellEnd"/>
      <w:proofErr w:type="gramEnd"/>
      <w:r w:rsidR="00071EA5">
        <w:rPr>
          <w:rFonts w:ascii="Cambria" w:hAnsi="Cambria"/>
        </w:rPr>
        <w:t>,</w:t>
      </w:r>
      <w:r w:rsidR="002026EB">
        <w:rPr>
          <w:rFonts w:ascii="Cambria" w:hAnsi="Cambria"/>
        </w:rPr>
        <w:t xml:space="preserve"> </w:t>
      </w:r>
      <w:r w:rsidR="00045915" w:rsidRPr="00544D86">
        <w:rPr>
          <w:rFonts w:ascii="Cambria" w:hAnsi="Cambria"/>
        </w:rPr>
        <w:t xml:space="preserve">Iron Worker ,Concrete </w:t>
      </w:r>
      <w:r w:rsidR="00045915" w:rsidRPr="00544D86">
        <w:rPr>
          <w:rFonts w:ascii="Cambria" w:hAnsi="Cambria"/>
        </w:rPr>
        <w:lastRenderedPageBreak/>
        <w:t>Finisher</w:t>
      </w:r>
      <w:r w:rsidR="002026EB">
        <w:rPr>
          <w:rFonts w:ascii="Cambria" w:hAnsi="Cambria"/>
        </w:rPr>
        <w:t>/Industrial Painter</w:t>
      </w:r>
      <w:r w:rsidR="00045915" w:rsidRPr="00544D86">
        <w:rPr>
          <w:rFonts w:ascii="Cambria" w:hAnsi="Cambria"/>
        </w:rPr>
        <w:t xml:space="preserve"> one of my most daily activities was mostly </w:t>
      </w:r>
      <w:r w:rsidRPr="00544D86">
        <w:rPr>
          <w:rFonts w:ascii="Cambria" w:hAnsi="Cambria"/>
        </w:rPr>
        <w:t xml:space="preserve">removing debris and cleaning preparing Industrial Pipe Systems, install/remove blinds, </w:t>
      </w:r>
      <w:r w:rsidR="00F72AB7" w:rsidRPr="00544D86">
        <w:rPr>
          <w:rFonts w:ascii="Cambria" w:hAnsi="Cambria"/>
        </w:rPr>
        <w:t>orphic</w:t>
      </w:r>
      <w:r w:rsidRPr="00544D86">
        <w:rPr>
          <w:rFonts w:ascii="Cambria" w:hAnsi="Cambria"/>
        </w:rPr>
        <w:t xml:space="preserve"> flange, channel heads, belt heads, dollar plates</w:t>
      </w:r>
      <w:r w:rsidR="00521991" w:rsidRPr="00544D86">
        <w:rPr>
          <w:rFonts w:ascii="Cambria" w:hAnsi="Cambria"/>
        </w:rPr>
        <w:t>, removed/install gate valves</w:t>
      </w:r>
      <w:r w:rsidRPr="00544D86">
        <w:rPr>
          <w:rFonts w:ascii="Cambria" w:hAnsi="Cambria"/>
        </w:rPr>
        <w:t>,</w:t>
      </w:r>
      <w:r w:rsidR="007C4226" w:rsidRPr="00544D86">
        <w:rPr>
          <w:rFonts w:ascii="Cambria" w:hAnsi="Cambria"/>
        </w:rPr>
        <w:t xml:space="preserve"> </w:t>
      </w:r>
      <w:r w:rsidRPr="00544D86">
        <w:rPr>
          <w:rFonts w:ascii="Cambria" w:hAnsi="Cambria"/>
        </w:rPr>
        <w:t>pressure control valves. 4 bolt or hot bolts. Cleaned and degreased weld joints and work pieces efficiently. Mounting pipe hangers and brackets on construction walls to hold pipe disassembled and removed damaged or worn pipe. Inspected tools made sure they were safe to prevent a hazard or injury. grind bevel pipes ,bolted valves and flanges used cutting wheel and pipe cutter until I reached its length fitted flanges,</w:t>
      </w:r>
      <w:r w:rsidR="002E48CB" w:rsidRPr="00544D86">
        <w:rPr>
          <w:rFonts w:ascii="Cambria" w:hAnsi="Cambria"/>
        </w:rPr>
        <w:t xml:space="preserve"> </w:t>
      </w:r>
      <w:r w:rsidRPr="00544D86">
        <w:rPr>
          <w:rFonts w:ascii="Cambria" w:hAnsi="Cambria"/>
        </w:rPr>
        <w:t>90 ‘s tee’s and pipe using jacks level and 2 hole bolts, dogs and squares analyzing all levels accurate</w:t>
      </w:r>
    </w:p>
    <w:p w:rsidR="00F72AB7" w:rsidRPr="00544D86" w:rsidRDefault="00F72AB7" w:rsidP="005E42B2">
      <w:pPr>
        <w:pStyle w:val="ListBullet"/>
        <w:numPr>
          <w:ilvl w:val="0"/>
          <w:numId w:val="0"/>
        </w:numPr>
        <w:rPr>
          <w:rFonts w:ascii="Cambria" w:hAnsi="Cambria"/>
          <w:b/>
          <w:color w:val="000000" w:themeColor="text1"/>
          <w:sz w:val="20"/>
          <w:szCs w:val="20"/>
        </w:rPr>
      </w:pPr>
    </w:p>
    <w:p w:rsidR="009A5D5C" w:rsidRPr="00544D86" w:rsidRDefault="0070797D" w:rsidP="005E42B2">
      <w:pPr>
        <w:pStyle w:val="ListBullet"/>
        <w:numPr>
          <w:ilvl w:val="0"/>
          <w:numId w:val="0"/>
        </w:numPr>
        <w:rPr>
          <w:rFonts w:ascii="Cambria" w:eastAsiaTheme="majorEastAsia" w:hAnsi="Cambria" w:cstheme="majorBidi"/>
          <w:b/>
          <w:color w:val="000000" w:themeColor="text1"/>
          <w:sz w:val="20"/>
          <w:szCs w:val="20"/>
        </w:rPr>
      </w:pPr>
      <w:r w:rsidRPr="00544D86">
        <w:rPr>
          <w:rFonts w:ascii="Cambria" w:eastAsiaTheme="majorEastAsia" w:hAnsi="Cambria" w:cstheme="majorBidi"/>
          <w:b/>
          <w:color w:val="000000" w:themeColor="text1"/>
          <w:sz w:val="20"/>
          <w:szCs w:val="20"/>
        </w:rPr>
        <w:t>(CHAMBERLAIN ROOFING &amp; WATERPROOFING)</w:t>
      </w:r>
      <w:r w:rsidR="00F72AB7" w:rsidRPr="00544D86">
        <w:rPr>
          <w:rFonts w:ascii="Cambria" w:hAnsi="Cambria"/>
          <w:b/>
          <w:color w:val="000000" w:themeColor="text1"/>
          <w:sz w:val="20"/>
          <w:szCs w:val="20"/>
        </w:rPr>
        <w:t xml:space="preserve"> </w:t>
      </w:r>
      <w:r w:rsidR="009A5D5C" w:rsidRPr="00544D86">
        <w:rPr>
          <w:rFonts w:ascii="Cambria" w:hAnsi="Cambria"/>
          <w:b/>
          <w:color w:val="000000" w:themeColor="text1"/>
          <w:sz w:val="20"/>
          <w:szCs w:val="20"/>
        </w:rPr>
        <w:t>INDUSTRIAL SHEET METAL FABRACATOR</w:t>
      </w:r>
      <w:r w:rsidR="00F72AB7" w:rsidRPr="00544D86">
        <w:rPr>
          <w:rFonts w:ascii="Cambria" w:eastAsiaTheme="majorEastAsia" w:hAnsi="Cambria" w:cstheme="majorBidi"/>
          <w:b/>
          <w:color w:val="000000" w:themeColor="text1"/>
          <w:sz w:val="20"/>
          <w:szCs w:val="20"/>
        </w:rPr>
        <w:t xml:space="preserve"> </w:t>
      </w:r>
      <w:r w:rsidR="00045915" w:rsidRPr="00544D86">
        <w:rPr>
          <w:rFonts w:ascii="Cambria" w:eastAsiaTheme="majorEastAsia" w:hAnsi="Cambria" w:cstheme="majorBidi"/>
          <w:b/>
          <w:color w:val="000000" w:themeColor="text1"/>
          <w:sz w:val="20"/>
          <w:szCs w:val="20"/>
        </w:rPr>
        <w:t>2012</w:t>
      </w:r>
    </w:p>
    <w:p w:rsidR="007C4226" w:rsidRPr="00544D86" w:rsidRDefault="007C4226" w:rsidP="00F72AB7">
      <w:pPr>
        <w:pStyle w:val="ListBullet"/>
        <w:numPr>
          <w:ilvl w:val="0"/>
          <w:numId w:val="0"/>
        </w:numPr>
        <w:rPr>
          <w:rFonts w:ascii="Cambria" w:eastAsiaTheme="majorEastAsia" w:hAnsi="Cambria" w:cstheme="majorBidi"/>
          <w:color w:val="000000" w:themeColor="text1"/>
        </w:rPr>
      </w:pPr>
      <w:r w:rsidRPr="00544D86">
        <w:rPr>
          <w:rFonts w:ascii="Cambria" w:eastAsiaTheme="majorEastAsia" w:hAnsi="Cambria" w:cstheme="majorBidi"/>
          <w:color w:val="000000" w:themeColor="text1"/>
        </w:rPr>
        <w:t>Inventory for our daily assignments loaded up our fabricated sheet metal and will custom cut and measure our materials into horizon and all other angels and degree</w:t>
      </w:r>
      <w:r w:rsidR="005D4E01" w:rsidRPr="00544D86">
        <w:rPr>
          <w:rFonts w:ascii="Cambria" w:eastAsiaTheme="majorEastAsia" w:hAnsi="Cambria" w:cstheme="majorBidi"/>
          <w:color w:val="000000" w:themeColor="text1"/>
        </w:rPr>
        <w:t xml:space="preserve"> and metal coping cap detailing </w:t>
      </w:r>
      <w:r w:rsidRPr="00544D86">
        <w:rPr>
          <w:rFonts w:ascii="Cambria" w:eastAsiaTheme="majorEastAsia" w:hAnsi="Cambria" w:cstheme="majorBidi"/>
          <w:color w:val="000000" w:themeColor="text1"/>
        </w:rPr>
        <w:t xml:space="preserve">assigned to me on our blueprints. Used the proper tools in the safest </w:t>
      </w:r>
      <w:r w:rsidR="00F72AB7" w:rsidRPr="00544D86">
        <w:rPr>
          <w:rFonts w:ascii="Cambria" w:eastAsiaTheme="majorEastAsia" w:hAnsi="Cambria" w:cstheme="majorBidi"/>
          <w:color w:val="000000" w:themeColor="text1"/>
        </w:rPr>
        <w:t xml:space="preserve">manner, Safety was our main </w:t>
      </w:r>
      <w:r w:rsidR="005D4E01" w:rsidRPr="00544D86">
        <w:rPr>
          <w:rFonts w:ascii="Cambria" w:eastAsiaTheme="majorEastAsia" w:hAnsi="Cambria" w:cstheme="majorBidi"/>
          <w:color w:val="000000" w:themeColor="text1"/>
        </w:rPr>
        <w:t>concern in the job site because of the heights of our projects.</w:t>
      </w:r>
    </w:p>
    <w:p w:rsidR="00F72AB7" w:rsidRPr="00544D86" w:rsidRDefault="00F72AB7" w:rsidP="009A5D5C">
      <w:pPr>
        <w:pStyle w:val="ListBullet"/>
        <w:numPr>
          <w:ilvl w:val="0"/>
          <w:numId w:val="0"/>
        </w:numPr>
        <w:ind w:left="216"/>
        <w:rPr>
          <w:rFonts w:ascii="Cambria" w:eastAsiaTheme="majorEastAsia" w:hAnsi="Cambria" w:cstheme="majorBidi"/>
          <w:color w:val="000000" w:themeColor="text1"/>
        </w:rPr>
      </w:pPr>
    </w:p>
    <w:p w:rsidR="00F72AB7" w:rsidRPr="00544D86" w:rsidRDefault="0070797D" w:rsidP="002E48CB">
      <w:pPr>
        <w:pStyle w:val="ListBullet"/>
        <w:numPr>
          <w:ilvl w:val="0"/>
          <w:numId w:val="0"/>
        </w:numPr>
        <w:rPr>
          <w:rFonts w:ascii="Cambria" w:eastAsiaTheme="majorEastAsia" w:hAnsi="Cambria" w:cstheme="majorBidi"/>
          <w:b/>
          <w:color w:val="000000" w:themeColor="text1"/>
          <w:sz w:val="20"/>
          <w:szCs w:val="20"/>
        </w:rPr>
      </w:pPr>
      <w:r w:rsidRPr="00544D86">
        <w:rPr>
          <w:rFonts w:ascii="Cambria" w:eastAsiaTheme="majorEastAsia" w:hAnsi="Cambria" w:cstheme="majorBidi"/>
          <w:b/>
          <w:color w:val="000000" w:themeColor="text1"/>
          <w:sz w:val="20"/>
          <w:szCs w:val="20"/>
        </w:rPr>
        <w:t>(SPARROWS GROUP</w:t>
      </w:r>
      <w:r>
        <w:rPr>
          <w:rFonts w:ascii="Cambria" w:eastAsiaTheme="majorEastAsia" w:hAnsi="Cambria" w:cstheme="majorBidi"/>
          <w:b/>
          <w:color w:val="000000" w:themeColor="text1"/>
          <w:sz w:val="20"/>
          <w:szCs w:val="20"/>
        </w:rPr>
        <w:t xml:space="preserve">) </w:t>
      </w:r>
      <w:r w:rsidRPr="00544D86">
        <w:rPr>
          <w:rFonts w:ascii="Cambria" w:eastAsiaTheme="majorEastAsia" w:hAnsi="Cambria" w:cstheme="majorBidi"/>
          <w:b/>
          <w:color w:val="000000" w:themeColor="text1"/>
          <w:sz w:val="20"/>
          <w:szCs w:val="20"/>
        </w:rPr>
        <w:t>OFFSHORE</w:t>
      </w:r>
      <w:r>
        <w:rPr>
          <w:rFonts w:ascii="Cambria" w:eastAsiaTheme="majorEastAsia" w:hAnsi="Cambria" w:cstheme="majorBidi"/>
          <w:b/>
          <w:color w:val="000000" w:themeColor="text1"/>
          <w:sz w:val="20"/>
          <w:szCs w:val="20"/>
        </w:rPr>
        <w:t xml:space="preserve"> </w:t>
      </w:r>
      <w:r w:rsidR="00F72AB7" w:rsidRPr="00544D86">
        <w:rPr>
          <w:rFonts w:ascii="Cambria" w:eastAsiaTheme="majorEastAsia" w:hAnsi="Cambria" w:cstheme="majorBidi"/>
          <w:b/>
          <w:color w:val="000000" w:themeColor="text1"/>
          <w:sz w:val="20"/>
          <w:szCs w:val="20"/>
        </w:rPr>
        <w:t xml:space="preserve">SHIPPING AND RECEIVING </w:t>
      </w:r>
      <w:r w:rsidR="005D4E01" w:rsidRPr="00544D86">
        <w:rPr>
          <w:rFonts w:ascii="Cambria" w:eastAsiaTheme="majorEastAsia" w:hAnsi="Cambria" w:cstheme="majorBidi"/>
          <w:b/>
          <w:color w:val="000000" w:themeColor="text1"/>
          <w:sz w:val="20"/>
          <w:szCs w:val="20"/>
        </w:rPr>
        <w:t>20</w:t>
      </w:r>
      <w:r w:rsidR="003C7088">
        <w:rPr>
          <w:rFonts w:ascii="Cambria" w:eastAsiaTheme="majorEastAsia" w:hAnsi="Cambria" w:cstheme="majorBidi"/>
          <w:b/>
          <w:color w:val="000000" w:themeColor="text1"/>
          <w:sz w:val="20"/>
          <w:szCs w:val="20"/>
        </w:rPr>
        <w:t>11</w:t>
      </w:r>
    </w:p>
    <w:p w:rsidR="005D4E01" w:rsidRPr="00544D86" w:rsidRDefault="005D4E01" w:rsidP="002E48CB">
      <w:pPr>
        <w:pStyle w:val="ListBullet"/>
        <w:numPr>
          <w:ilvl w:val="0"/>
          <w:numId w:val="0"/>
        </w:numPr>
        <w:rPr>
          <w:rFonts w:ascii="Cambria" w:eastAsiaTheme="majorEastAsia" w:hAnsi="Cambria" w:cstheme="majorBidi"/>
          <w:b/>
          <w:color w:val="000000" w:themeColor="text1"/>
          <w:sz w:val="20"/>
          <w:szCs w:val="20"/>
        </w:rPr>
      </w:pPr>
      <w:r w:rsidRPr="00544D86">
        <w:rPr>
          <w:rFonts w:ascii="Cambria" w:eastAsiaTheme="majorEastAsia" w:hAnsi="Cambria" w:cstheme="majorBidi"/>
          <w:color w:val="000000" w:themeColor="text1"/>
        </w:rPr>
        <w:t>Unloading and Loaded ,Inventory</w:t>
      </w:r>
      <w:r w:rsidR="00DB2DA1" w:rsidRPr="00544D86">
        <w:rPr>
          <w:rFonts w:ascii="Cambria" w:eastAsiaTheme="majorEastAsia" w:hAnsi="Cambria" w:cstheme="majorBidi"/>
          <w:color w:val="000000" w:themeColor="text1"/>
        </w:rPr>
        <w:t xml:space="preserve"> ,Forklift D</w:t>
      </w:r>
      <w:r w:rsidRPr="00544D86">
        <w:rPr>
          <w:rFonts w:ascii="Cambria" w:eastAsiaTheme="majorEastAsia" w:hAnsi="Cambria" w:cstheme="majorBidi"/>
          <w:color w:val="000000" w:themeColor="text1"/>
        </w:rPr>
        <w:t xml:space="preserve">river </w:t>
      </w:r>
      <w:r w:rsidR="00DB2DA1" w:rsidRPr="00544D86">
        <w:rPr>
          <w:rFonts w:ascii="Cambria" w:eastAsiaTheme="majorEastAsia" w:hAnsi="Cambria" w:cstheme="majorBidi"/>
          <w:color w:val="000000" w:themeColor="text1"/>
        </w:rPr>
        <w:t xml:space="preserve">,Data Entry ,Assistant on our daily production drop- </w:t>
      </w:r>
      <w:r w:rsidR="00F72AB7" w:rsidRPr="00544D86">
        <w:rPr>
          <w:rFonts w:ascii="Cambria" w:eastAsiaTheme="majorEastAsia" w:hAnsi="Cambria" w:cstheme="majorBidi"/>
          <w:color w:val="000000" w:themeColor="text1"/>
        </w:rPr>
        <w:t xml:space="preserve">        </w:t>
      </w:r>
      <w:r w:rsidR="00DB2DA1" w:rsidRPr="00544D86">
        <w:rPr>
          <w:rFonts w:ascii="Cambria" w:eastAsiaTheme="majorEastAsia" w:hAnsi="Cambria" w:cstheme="majorBidi"/>
          <w:color w:val="000000" w:themeColor="text1"/>
        </w:rPr>
        <w:t xml:space="preserve">offs and pick-ups from our warehouse Inventory on our cargo in the best logistics manner, invoicing print out and </w:t>
      </w:r>
      <w:r w:rsidR="005E42B2" w:rsidRPr="00544D86">
        <w:rPr>
          <w:rFonts w:ascii="Cambria" w:eastAsiaTheme="majorEastAsia" w:hAnsi="Cambria" w:cstheme="majorBidi"/>
          <w:color w:val="000000" w:themeColor="text1"/>
        </w:rPr>
        <w:t xml:space="preserve">  </w:t>
      </w:r>
      <w:r w:rsidR="00DB2DA1" w:rsidRPr="00544D86">
        <w:rPr>
          <w:rFonts w:ascii="Cambria" w:eastAsiaTheme="majorEastAsia" w:hAnsi="Cambria" w:cstheme="majorBidi"/>
          <w:color w:val="000000" w:themeColor="text1"/>
        </w:rPr>
        <w:t xml:space="preserve">learning all up grades on our company systems and programs </w:t>
      </w:r>
    </w:p>
    <w:p w:rsidR="005E42B2" w:rsidRPr="00544D86" w:rsidRDefault="005E42B2" w:rsidP="005E42B2">
      <w:pPr>
        <w:pStyle w:val="ListBullet"/>
        <w:numPr>
          <w:ilvl w:val="0"/>
          <w:numId w:val="0"/>
        </w:numPr>
        <w:rPr>
          <w:rFonts w:ascii="Cambria" w:eastAsiaTheme="majorEastAsia" w:hAnsi="Cambria" w:cstheme="majorBidi"/>
          <w:b/>
          <w:color w:val="000000" w:themeColor="text1"/>
          <w:sz w:val="20"/>
          <w:szCs w:val="20"/>
        </w:rPr>
      </w:pPr>
    </w:p>
    <w:p w:rsidR="005D4E01" w:rsidRPr="00544D86" w:rsidRDefault="0070797D" w:rsidP="005E42B2">
      <w:pPr>
        <w:pStyle w:val="ListBullet"/>
        <w:numPr>
          <w:ilvl w:val="0"/>
          <w:numId w:val="0"/>
        </w:numPr>
        <w:rPr>
          <w:rFonts w:ascii="Cambria" w:eastAsiaTheme="majorEastAsia" w:hAnsi="Cambria" w:cstheme="majorBidi"/>
          <w:b/>
          <w:color w:val="000000" w:themeColor="text1"/>
          <w:sz w:val="20"/>
          <w:szCs w:val="20"/>
        </w:rPr>
      </w:pPr>
      <w:r>
        <w:rPr>
          <w:rFonts w:ascii="Cambria" w:eastAsiaTheme="majorEastAsia" w:hAnsi="Cambria" w:cstheme="majorBidi"/>
          <w:b/>
          <w:color w:val="000000" w:themeColor="text1"/>
          <w:sz w:val="20"/>
          <w:szCs w:val="20"/>
        </w:rPr>
        <w:t>(</w:t>
      </w:r>
      <w:r w:rsidRPr="00544D86">
        <w:rPr>
          <w:rFonts w:ascii="Cambria" w:eastAsiaTheme="majorEastAsia" w:hAnsi="Cambria" w:cstheme="majorBidi"/>
          <w:b/>
          <w:color w:val="000000" w:themeColor="text1"/>
          <w:sz w:val="20"/>
          <w:szCs w:val="20"/>
        </w:rPr>
        <w:t xml:space="preserve">STEWART &amp; STEVENSON) </w:t>
      </w:r>
      <w:r w:rsidR="002F4193" w:rsidRPr="00544D86">
        <w:rPr>
          <w:rFonts w:ascii="Cambria" w:eastAsiaTheme="majorEastAsia" w:hAnsi="Cambria" w:cstheme="majorBidi"/>
          <w:b/>
          <w:color w:val="000000" w:themeColor="text1"/>
          <w:sz w:val="20"/>
          <w:szCs w:val="20"/>
        </w:rPr>
        <w:t>TOOL ROOM ATTENDENT</w:t>
      </w:r>
      <w:r>
        <w:rPr>
          <w:rFonts w:ascii="Cambria" w:eastAsiaTheme="majorEastAsia" w:hAnsi="Cambria" w:cstheme="majorBidi"/>
          <w:b/>
          <w:color w:val="000000" w:themeColor="text1"/>
          <w:sz w:val="20"/>
          <w:szCs w:val="20"/>
        </w:rPr>
        <w:t xml:space="preserve"> </w:t>
      </w:r>
      <w:r w:rsidR="002F4193" w:rsidRPr="00544D86">
        <w:rPr>
          <w:rFonts w:ascii="Cambria" w:eastAsiaTheme="majorEastAsia" w:hAnsi="Cambria" w:cstheme="majorBidi"/>
          <w:b/>
          <w:color w:val="000000" w:themeColor="text1"/>
          <w:sz w:val="20"/>
          <w:szCs w:val="20"/>
        </w:rPr>
        <w:t xml:space="preserve"> (STUDENT SUMMER JOBS) 2003/2004</w:t>
      </w:r>
    </w:p>
    <w:p w:rsidR="009A5D5C" w:rsidRPr="00544D86" w:rsidRDefault="005E42B2" w:rsidP="005E42B2">
      <w:pPr>
        <w:pStyle w:val="ListBullet"/>
        <w:numPr>
          <w:ilvl w:val="0"/>
          <w:numId w:val="0"/>
        </w:numPr>
        <w:rPr>
          <w:rFonts w:ascii="Cambria" w:eastAsiaTheme="majorEastAsia" w:hAnsi="Cambria" w:cstheme="majorBidi"/>
          <w:color w:val="000000" w:themeColor="text1"/>
        </w:rPr>
      </w:pPr>
      <w:r w:rsidRPr="00544D86">
        <w:rPr>
          <w:rFonts w:ascii="Cambria" w:eastAsiaTheme="majorEastAsia" w:hAnsi="Cambria" w:cstheme="majorBidi"/>
          <w:color w:val="000000" w:themeColor="text1"/>
        </w:rPr>
        <w:t>Managed Inventory and Prepared requisition for tools &amp; materials needed ,Manually and using Excel spreadsheet functions entering numerical data into databases in a timely manner sorted and shelved an average of (350) tools plus materials for the tool room .</w:t>
      </w:r>
      <w:r w:rsidR="00521991" w:rsidRPr="00544D86">
        <w:rPr>
          <w:rFonts w:ascii="Cambria" w:eastAsiaTheme="majorEastAsia" w:hAnsi="Cambria" w:cstheme="majorBidi"/>
          <w:color w:val="000000" w:themeColor="text1"/>
        </w:rPr>
        <w:t xml:space="preserve"> Received and process new acquisitions of PPE and Materials for the </w:t>
      </w:r>
      <w:r w:rsidR="006920CC" w:rsidRPr="00544D86">
        <w:rPr>
          <w:rFonts w:ascii="Cambria" w:eastAsiaTheme="majorEastAsia" w:hAnsi="Cambria" w:cstheme="majorBidi"/>
          <w:color w:val="000000" w:themeColor="text1"/>
        </w:rPr>
        <w:t>tool room per week.</w:t>
      </w:r>
      <w:r w:rsidR="00521991" w:rsidRPr="00544D86">
        <w:rPr>
          <w:rFonts w:ascii="Cambria" w:eastAsiaTheme="majorEastAsia" w:hAnsi="Cambria" w:cstheme="majorBidi"/>
          <w:color w:val="000000" w:themeColor="text1"/>
        </w:rPr>
        <w:t xml:space="preserve"> Calculated and analyzed tool materials for the tool room per week .Monthly Inventory and file records and created new records. Inspected tools before issuance and upon return.</w:t>
      </w:r>
    </w:p>
    <w:p w:rsidR="00521991" w:rsidRDefault="00521991" w:rsidP="005E42B2">
      <w:pPr>
        <w:pStyle w:val="ListBullet"/>
        <w:numPr>
          <w:ilvl w:val="0"/>
          <w:numId w:val="0"/>
        </w:numPr>
        <w:rPr>
          <w:rFonts w:asciiTheme="majorHAnsi" w:eastAsiaTheme="majorEastAsia" w:hAnsiTheme="majorHAnsi" w:cstheme="majorBidi"/>
          <w:color w:val="000000" w:themeColor="text1"/>
        </w:rPr>
      </w:pPr>
    </w:p>
    <w:p w:rsidR="00521991" w:rsidRPr="00321868" w:rsidRDefault="00521991" w:rsidP="00521991">
      <w:pPr>
        <w:pStyle w:val="Heading1"/>
        <w:rPr>
          <w:szCs w:val="28"/>
        </w:rPr>
      </w:pPr>
      <w:r w:rsidRPr="00321868">
        <w:rPr>
          <w:szCs w:val="28"/>
        </w:rPr>
        <w:t xml:space="preserve">Education </w:t>
      </w:r>
    </w:p>
    <w:p w:rsidR="00521991" w:rsidRDefault="00521991" w:rsidP="00521991">
      <w:pPr>
        <w:pStyle w:val="Heading1"/>
      </w:pPr>
    </w:p>
    <w:p w:rsidR="00521991" w:rsidRPr="00321868" w:rsidRDefault="00521991" w:rsidP="00521991">
      <w:pPr>
        <w:pStyle w:val="Heading1"/>
        <w:rPr>
          <w:color w:val="000000" w:themeColor="text1"/>
          <w:sz w:val="24"/>
          <w:szCs w:val="24"/>
        </w:rPr>
      </w:pPr>
      <w:r w:rsidRPr="00321868">
        <w:rPr>
          <w:color w:val="000000" w:themeColor="text1"/>
          <w:sz w:val="24"/>
          <w:szCs w:val="24"/>
        </w:rPr>
        <w:t>High S</w:t>
      </w:r>
      <w:r w:rsidR="006920CC" w:rsidRPr="00321868">
        <w:rPr>
          <w:color w:val="000000" w:themeColor="text1"/>
          <w:sz w:val="24"/>
          <w:szCs w:val="24"/>
        </w:rPr>
        <w:t>chool</w:t>
      </w:r>
      <w:r w:rsidRPr="00321868">
        <w:rPr>
          <w:color w:val="000000" w:themeColor="text1"/>
          <w:sz w:val="24"/>
          <w:szCs w:val="24"/>
        </w:rPr>
        <w:t xml:space="preserve">: </w:t>
      </w:r>
      <w:r w:rsidR="006920CC" w:rsidRPr="00321868">
        <w:rPr>
          <w:color w:val="000000" w:themeColor="text1"/>
          <w:sz w:val="24"/>
          <w:szCs w:val="24"/>
        </w:rPr>
        <w:t xml:space="preserve">            </w:t>
      </w:r>
      <w:r w:rsidRPr="00321868">
        <w:rPr>
          <w:i/>
          <w:color w:val="000000" w:themeColor="text1"/>
          <w:sz w:val="24"/>
          <w:szCs w:val="24"/>
        </w:rPr>
        <w:t>Jersey Village 2004</w:t>
      </w:r>
    </w:p>
    <w:p w:rsidR="00521991" w:rsidRPr="00321868" w:rsidRDefault="006920CC" w:rsidP="00521991">
      <w:pPr>
        <w:pStyle w:val="Heading1"/>
        <w:rPr>
          <w:sz w:val="24"/>
          <w:szCs w:val="24"/>
        </w:rPr>
      </w:pPr>
      <w:r w:rsidRPr="00321868">
        <w:rPr>
          <w:color w:val="000000" w:themeColor="text1"/>
          <w:sz w:val="24"/>
          <w:szCs w:val="24"/>
        </w:rPr>
        <w:t>College</w:t>
      </w:r>
      <w:r w:rsidR="00521991" w:rsidRPr="00321868">
        <w:rPr>
          <w:color w:val="000000" w:themeColor="text1"/>
          <w:sz w:val="24"/>
          <w:szCs w:val="24"/>
        </w:rPr>
        <w:t>:</w:t>
      </w:r>
      <w:r w:rsidRPr="00321868">
        <w:rPr>
          <w:color w:val="000000" w:themeColor="text1"/>
          <w:sz w:val="24"/>
          <w:szCs w:val="24"/>
        </w:rPr>
        <w:t xml:space="preserve">                    </w:t>
      </w:r>
      <w:r w:rsidRPr="00321868">
        <w:rPr>
          <w:i/>
          <w:color w:val="000000" w:themeColor="text1"/>
          <w:sz w:val="24"/>
          <w:szCs w:val="24"/>
        </w:rPr>
        <w:t xml:space="preserve"> </w:t>
      </w:r>
      <w:r w:rsidR="00521991" w:rsidRPr="00321868">
        <w:rPr>
          <w:i/>
          <w:color w:val="000000" w:themeColor="text1"/>
          <w:sz w:val="24"/>
          <w:szCs w:val="24"/>
        </w:rPr>
        <w:t xml:space="preserve"> Alvin </w:t>
      </w:r>
      <w:r w:rsidRPr="00321868">
        <w:rPr>
          <w:i/>
          <w:color w:val="000000" w:themeColor="text1"/>
          <w:sz w:val="24"/>
          <w:szCs w:val="24"/>
        </w:rPr>
        <w:t>Community</w:t>
      </w:r>
      <w:r w:rsidR="00521991" w:rsidRPr="00321868">
        <w:rPr>
          <w:i/>
          <w:color w:val="000000" w:themeColor="text1"/>
          <w:sz w:val="24"/>
          <w:szCs w:val="24"/>
        </w:rPr>
        <w:t xml:space="preserve"> College</w:t>
      </w:r>
      <w:r w:rsidRPr="00321868">
        <w:rPr>
          <w:i/>
          <w:color w:val="000000" w:themeColor="text1"/>
          <w:sz w:val="24"/>
          <w:szCs w:val="24"/>
        </w:rPr>
        <w:t xml:space="preserve"> 2017    (NCCER PIPEFITTER COURSE)</w:t>
      </w:r>
    </w:p>
    <w:p w:rsidR="00521991" w:rsidRDefault="00521991" w:rsidP="00521991">
      <w:pPr>
        <w:pStyle w:val="Heading1"/>
      </w:pPr>
    </w:p>
    <w:p w:rsidR="00521991" w:rsidRDefault="00521991" w:rsidP="00521991">
      <w:pPr>
        <w:pStyle w:val="Heading1"/>
      </w:pPr>
    </w:p>
    <w:p w:rsidR="00521991" w:rsidRPr="00521991" w:rsidRDefault="00521991" w:rsidP="005E42B2">
      <w:pPr>
        <w:pStyle w:val="ListBullet"/>
        <w:numPr>
          <w:ilvl w:val="0"/>
          <w:numId w:val="0"/>
        </w:numPr>
        <w:rPr>
          <w:rFonts w:asciiTheme="majorHAnsi" w:eastAsiaTheme="majorEastAsia" w:hAnsiTheme="majorHAnsi" w:cstheme="majorBidi"/>
          <w:color w:val="000000" w:themeColor="text1"/>
        </w:rPr>
      </w:pPr>
    </w:p>
    <w:sectPr w:rsidR="00521991" w:rsidRPr="00521991"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25D" w:rsidRDefault="001B325D">
      <w:pPr>
        <w:spacing w:after="0"/>
      </w:pPr>
      <w:r>
        <w:separator/>
      </w:r>
    </w:p>
  </w:endnote>
  <w:endnote w:type="continuationSeparator" w:id="0">
    <w:p w:rsidR="001B325D" w:rsidRDefault="001B3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HG明朝B"/>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A9" w:rsidRDefault="009D5933">
    <w:pPr>
      <w:pStyle w:val="Footer"/>
    </w:pPr>
    <w:r>
      <w:t xml:space="preserve">Page </w:t>
    </w:r>
    <w:r>
      <w:fldChar w:fldCharType="begin"/>
    </w:r>
    <w:r>
      <w:instrText xml:space="preserve"> PAGE   \* MERGEFORMAT </w:instrText>
    </w:r>
    <w:r>
      <w:fldChar w:fldCharType="separate"/>
    </w:r>
    <w:r w:rsidR="005D202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25D" w:rsidRDefault="001B325D">
      <w:pPr>
        <w:spacing w:after="0"/>
      </w:pPr>
      <w:r>
        <w:separator/>
      </w:r>
    </w:p>
  </w:footnote>
  <w:footnote w:type="continuationSeparator" w:id="0">
    <w:p w:rsidR="001B325D" w:rsidRDefault="001B32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C5BB4"/>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F4"/>
    <w:rsid w:val="00045915"/>
    <w:rsid w:val="00071EA5"/>
    <w:rsid w:val="00072A59"/>
    <w:rsid w:val="000A4F59"/>
    <w:rsid w:val="00141A4C"/>
    <w:rsid w:val="00145B22"/>
    <w:rsid w:val="001B29CF"/>
    <w:rsid w:val="001B325D"/>
    <w:rsid w:val="002026EB"/>
    <w:rsid w:val="0024244C"/>
    <w:rsid w:val="00280628"/>
    <w:rsid w:val="0028220F"/>
    <w:rsid w:val="002E0ED9"/>
    <w:rsid w:val="002E48CB"/>
    <w:rsid w:val="002F4193"/>
    <w:rsid w:val="003146F4"/>
    <w:rsid w:val="00321868"/>
    <w:rsid w:val="00356C14"/>
    <w:rsid w:val="00386D28"/>
    <w:rsid w:val="003C7088"/>
    <w:rsid w:val="00413433"/>
    <w:rsid w:val="00425474"/>
    <w:rsid w:val="004641A0"/>
    <w:rsid w:val="004B16C2"/>
    <w:rsid w:val="00521991"/>
    <w:rsid w:val="00544D86"/>
    <w:rsid w:val="00591901"/>
    <w:rsid w:val="005D202A"/>
    <w:rsid w:val="005D4E01"/>
    <w:rsid w:val="005E42B2"/>
    <w:rsid w:val="00617B26"/>
    <w:rsid w:val="006270A9"/>
    <w:rsid w:val="00675956"/>
    <w:rsid w:val="00681034"/>
    <w:rsid w:val="00691E23"/>
    <w:rsid w:val="006920CC"/>
    <w:rsid w:val="0070797D"/>
    <w:rsid w:val="007C4226"/>
    <w:rsid w:val="007E6F06"/>
    <w:rsid w:val="00816216"/>
    <w:rsid w:val="0087734B"/>
    <w:rsid w:val="00925BBF"/>
    <w:rsid w:val="0095002B"/>
    <w:rsid w:val="00960C30"/>
    <w:rsid w:val="009750D1"/>
    <w:rsid w:val="009A5D5C"/>
    <w:rsid w:val="009D5933"/>
    <w:rsid w:val="00A83537"/>
    <w:rsid w:val="00B672AF"/>
    <w:rsid w:val="00BD768D"/>
    <w:rsid w:val="00C61F8E"/>
    <w:rsid w:val="00C749B1"/>
    <w:rsid w:val="00C97032"/>
    <w:rsid w:val="00D015F4"/>
    <w:rsid w:val="00D30D05"/>
    <w:rsid w:val="00DB2DA1"/>
    <w:rsid w:val="00E3643C"/>
    <w:rsid w:val="00E83E4B"/>
    <w:rsid w:val="00EB495C"/>
    <w:rsid w:val="00F33933"/>
    <w:rsid w:val="00F55AE8"/>
    <w:rsid w:val="00F72AB7"/>
    <w:rsid w:val="00FB5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B833D5-2F8C-416A-B2D5-5C095858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lesunitedtax\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21885D1F0B441480FE6045E3E22CBD"/>
        <w:category>
          <w:name w:val="General"/>
          <w:gallery w:val="placeholder"/>
        </w:category>
        <w:types>
          <w:type w:val="bbPlcHdr"/>
        </w:types>
        <w:behaviors>
          <w:behavior w:val="content"/>
        </w:behaviors>
        <w:guid w:val="{F2E64BCD-BC97-497E-BDE3-144C4C63F8E0}"/>
      </w:docPartPr>
      <w:docPartBody>
        <w:p w:rsidR="00A555F6" w:rsidRDefault="009157C6">
          <w:pPr>
            <w:pStyle w:val="1321885D1F0B441480FE6045E3E22CBD"/>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HG明朝B"/>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2F"/>
    <w:rsid w:val="0009779F"/>
    <w:rsid w:val="00174A53"/>
    <w:rsid w:val="00367663"/>
    <w:rsid w:val="00453BE2"/>
    <w:rsid w:val="00487F77"/>
    <w:rsid w:val="00632ECB"/>
    <w:rsid w:val="0083272E"/>
    <w:rsid w:val="009157C6"/>
    <w:rsid w:val="009A27AD"/>
    <w:rsid w:val="00A555F6"/>
    <w:rsid w:val="00DA742F"/>
    <w:rsid w:val="00E92EAA"/>
    <w:rsid w:val="00ED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D216D71F774A2AA8151FA4587959EE">
    <w:name w:val="6ED216D71F774A2AA8151FA4587959EE"/>
  </w:style>
  <w:style w:type="paragraph" w:customStyle="1" w:styleId="F4C4FD2540F04A6B80B66A7E1F2C2405">
    <w:name w:val="F4C4FD2540F04A6B80B66A7E1F2C2405"/>
  </w:style>
  <w:style w:type="paragraph" w:customStyle="1" w:styleId="80C4FED154DA47D79AB55AFB9529CB3C">
    <w:name w:val="80C4FED154DA47D79AB55AFB9529CB3C"/>
  </w:style>
  <w:style w:type="paragraph" w:customStyle="1" w:styleId="90E971E5419E4F1ABCE0900005E66F6C">
    <w:name w:val="90E971E5419E4F1ABCE0900005E66F6C"/>
  </w:style>
  <w:style w:type="paragraph" w:customStyle="1" w:styleId="1321885D1F0B441480FE6045E3E22CBD">
    <w:name w:val="1321885D1F0B441480FE6045E3E22CBD"/>
  </w:style>
  <w:style w:type="paragraph" w:customStyle="1" w:styleId="AB3BFF5E56C64F6B94E69501F40C341F">
    <w:name w:val="AB3BFF5E56C64F6B94E69501F40C341F"/>
  </w:style>
  <w:style w:type="paragraph" w:customStyle="1" w:styleId="E9F67182DD5C4086B886020A53A055EF">
    <w:name w:val="E9F67182DD5C4086B886020A53A055EF"/>
  </w:style>
  <w:style w:type="paragraph" w:customStyle="1" w:styleId="59241FC61C13473CB7941EA14C9FF1C7">
    <w:name w:val="59241FC61C13473CB7941EA14C9FF1C7"/>
  </w:style>
  <w:style w:type="paragraph" w:customStyle="1" w:styleId="DE803498718449C2A7E4EE98D7F4FF5F">
    <w:name w:val="DE803498718449C2A7E4EE98D7F4FF5F"/>
  </w:style>
  <w:style w:type="paragraph" w:customStyle="1" w:styleId="22E789B70F954DD2B19FAAFEA114DAA2">
    <w:name w:val="22E789B70F954DD2B19FAAFEA114DAA2"/>
  </w:style>
  <w:style w:type="paragraph" w:customStyle="1" w:styleId="3D2061ADA4DE4D6085658FF8E34312A7">
    <w:name w:val="3D2061ADA4DE4D6085658FF8E34312A7"/>
  </w:style>
  <w:style w:type="paragraph" w:customStyle="1" w:styleId="2E7E9174D4C84483826822AE4035337D">
    <w:name w:val="2E7E9174D4C84483826822AE4035337D"/>
  </w:style>
  <w:style w:type="paragraph" w:customStyle="1" w:styleId="AC0C79FBC7924D46A95E4B371C7EE247">
    <w:name w:val="AC0C79FBC7924D46A95E4B371C7EE247"/>
  </w:style>
  <w:style w:type="paragraph" w:customStyle="1" w:styleId="2D552C27C7344A6FB5E60C6C3293D5D7">
    <w:name w:val="2D552C27C7344A6FB5E60C6C3293D5D7"/>
  </w:style>
  <w:style w:type="paragraph" w:customStyle="1" w:styleId="E6A1FEABB52341949140C1ADDA4446A1">
    <w:name w:val="E6A1FEABB52341949140C1ADDA4446A1"/>
  </w:style>
  <w:style w:type="paragraph" w:customStyle="1" w:styleId="5118F63F62634EF79ED229F905729CBE">
    <w:name w:val="5118F63F62634EF79ED229F905729CBE"/>
  </w:style>
  <w:style w:type="paragraph" w:customStyle="1" w:styleId="F88A1E505D7D4A19B576C0A1DC11C06E">
    <w:name w:val="F88A1E505D7D4A19B576C0A1DC11C06E"/>
  </w:style>
  <w:style w:type="paragraph" w:customStyle="1" w:styleId="26C34A898B8C43DA80A2E39EB805B523">
    <w:name w:val="26C34A898B8C43DA80A2E39EB805B523"/>
  </w:style>
  <w:style w:type="paragraph" w:customStyle="1" w:styleId="ECF163CAA7E643F997E0A0959AC52EFB">
    <w:name w:val="ECF163CAA7E643F997E0A0959AC52EFB"/>
  </w:style>
  <w:style w:type="paragraph" w:customStyle="1" w:styleId="6D3EE309B4FA4CF3857E60B8F30872C6">
    <w:name w:val="6D3EE309B4FA4CF3857E60B8F30872C6"/>
  </w:style>
  <w:style w:type="paragraph" w:customStyle="1" w:styleId="E3D7523809524C32BD69452FFFEFCC98">
    <w:name w:val="E3D7523809524C32BD69452FFFEFCC98"/>
  </w:style>
  <w:style w:type="paragraph" w:customStyle="1" w:styleId="F34D188AE23E4818B49B45E5C213D9E5">
    <w:name w:val="F34D188AE23E4818B49B45E5C213D9E5"/>
  </w:style>
  <w:style w:type="paragraph" w:customStyle="1" w:styleId="5888DA5D6A0D44BA81C0090B8D0A7BCF">
    <w:name w:val="5888DA5D6A0D44BA81C0090B8D0A7BCF"/>
  </w:style>
  <w:style w:type="paragraph" w:customStyle="1" w:styleId="CB4B9ECB21684F898C06A5EC5857426B">
    <w:name w:val="CB4B9ECB21684F898C06A5EC5857426B"/>
  </w:style>
  <w:style w:type="paragraph" w:customStyle="1" w:styleId="6BD05D2087204296A2E3E6EBF48C30E2">
    <w:name w:val="6BD05D2087204296A2E3E6EBF48C30E2"/>
  </w:style>
  <w:style w:type="paragraph" w:customStyle="1" w:styleId="7A46310487994121BF1210C6EDF4C91C">
    <w:name w:val="7A46310487994121BF1210C6EDF4C91C"/>
  </w:style>
  <w:style w:type="paragraph" w:customStyle="1" w:styleId="DD2E5CB0930A4643B5B3DA183933B6D8">
    <w:name w:val="DD2E5CB0930A4643B5B3DA183933B6D8"/>
  </w:style>
  <w:style w:type="paragraph" w:customStyle="1" w:styleId="0459922CD2684DD2BF3260F871A26EE8">
    <w:name w:val="0459922CD2684DD2BF3260F871A26EE8"/>
  </w:style>
  <w:style w:type="paragraph" w:customStyle="1" w:styleId="ADD06BA4E1A84C45AE804B93AAC72457">
    <w:name w:val="ADD06BA4E1A84C45AE804B93AAC72457"/>
  </w:style>
  <w:style w:type="paragraph" w:customStyle="1" w:styleId="21876BEFBBB84310A2F903504DB4D531">
    <w:name w:val="21876BEFBBB84310A2F903504DB4D531"/>
  </w:style>
  <w:style w:type="paragraph" w:customStyle="1" w:styleId="AF170FCD5D884AEBB0B2FD9B366E8265">
    <w:name w:val="AF170FCD5D884AEBB0B2FD9B366E8265"/>
  </w:style>
  <w:style w:type="paragraph" w:customStyle="1" w:styleId="4EA4B7DCC8344C82ABBFA39D9E64D027">
    <w:name w:val="4EA4B7DCC8344C82ABBFA39D9E64D027"/>
  </w:style>
  <w:style w:type="paragraph" w:customStyle="1" w:styleId="E837A5279CE14A69B885F19C255AD49D">
    <w:name w:val="E837A5279CE14A69B885F19C255AD49D"/>
  </w:style>
  <w:style w:type="paragraph" w:customStyle="1" w:styleId="07846FCBEA38498BAC2EA956BC60DCE3">
    <w:name w:val="07846FCBEA38498BAC2EA956BC60DCE3"/>
    <w:rsid w:val="00DA742F"/>
  </w:style>
  <w:style w:type="paragraph" w:customStyle="1" w:styleId="3D6E87210F484B129729A8BE1E9DA9FB">
    <w:name w:val="3D6E87210F484B129729A8BE1E9DA9FB"/>
    <w:rsid w:val="00DA742F"/>
  </w:style>
  <w:style w:type="paragraph" w:customStyle="1" w:styleId="2A1CE8976DCE4587ADDF9DC05B1D9000">
    <w:name w:val="2A1CE8976DCE4587ADDF9DC05B1D9000"/>
    <w:rsid w:val="00DA742F"/>
  </w:style>
  <w:style w:type="paragraph" w:customStyle="1" w:styleId="72B837E4306647289D95868E88D734CF">
    <w:name w:val="72B837E4306647289D95868E88D734CF"/>
    <w:rsid w:val="00DA742F"/>
  </w:style>
  <w:style w:type="paragraph" w:customStyle="1" w:styleId="89FCEB53950C4957B486C965BAC5688C">
    <w:name w:val="89FCEB53950C4957B486C965BAC5688C"/>
    <w:rsid w:val="00DA742F"/>
  </w:style>
  <w:style w:type="paragraph" w:customStyle="1" w:styleId="F21EBD63E583474681012CC9393F0E59">
    <w:name w:val="F21EBD63E583474681012CC9393F0E59"/>
    <w:rsid w:val="00DA742F"/>
  </w:style>
  <w:style w:type="paragraph" w:customStyle="1" w:styleId="E3E0BF0C0C99474FA4C2D32494256270">
    <w:name w:val="E3E0BF0C0C99474FA4C2D32494256270"/>
    <w:rsid w:val="00DA742F"/>
  </w:style>
  <w:style w:type="paragraph" w:customStyle="1" w:styleId="A7D39310B0AF492CAA4FA68256287D5C">
    <w:name w:val="A7D39310B0AF492CAA4FA68256287D5C"/>
    <w:rsid w:val="00DA742F"/>
  </w:style>
  <w:style w:type="paragraph" w:customStyle="1" w:styleId="6C3A1D37AD1F4502AC00B57697F7FE8B">
    <w:name w:val="6C3A1D37AD1F4502AC00B57697F7FE8B"/>
    <w:rsid w:val="00DA742F"/>
  </w:style>
  <w:style w:type="paragraph" w:customStyle="1" w:styleId="E561A98368144CBE8CC8504F9A64ED5E">
    <w:name w:val="E561A98368144CBE8CC8504F9A64ED5E"/>
    <w:rsid w:val="00DA7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FA9D-AC7D-4D3A-8179-33BC09BA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5</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moralesunitedtax</dc:creator>
  <cp:keywords/>
  <dc:description/>
  <cp:lastModifiedBy>moralesunitedtaxservices@outlook.com</cp:lastModifiedBy>
  <cp:revision>4</cp:revision>
  <cp:lastPrinted>2017-09-18T05:52:00Z</cp:lastPrinted>
  <dcterms:created xsi:type="dcterms:W3CDTF">2017-10-23T18:21:00Z</dcterms:created>
  <dcterms:modified xsi:type="dcterms:W3CDTF">2017-11-28T16:50:00Z</dcterms:modified>
  <cp:version/>
</cp:coreProperties>
</file>